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340"/>
        <w:gridCol w:w="1625"/>
        <w:gridCol w:w="568"/>
        <w:gridCol w:w="76"/>
        <w:gridCol w:w="320"/>
        <w:gridCol w:w="34"/>
        <w:gridCol w:w="8"/>
        <w:gridCol w:w="35"/>
        <w:gridCol w:w="178"/>
        <w:gridCol w:w="77"/>
        <w:gridCol w:w="25"/>
        <w:gridCol w:w="8"/>
        <w:gridCol w:w="534"/>
        <w:gridCol w:w="876"/>
        <w:gridCol w:w="598"/>
        <w:gridCol w:w="74"/>
        <w:gridCol w:w="445"/>
        <w:gridCol w:w="1409"/>
        <w:gridCol w:w="140"/>
        <w:gridCol w:w="284"/>
        <w:gridCol w:w="710"/>
        <w:gridCol w:w="1174"/>
        <w:gridCol w:w="270"/>
        <w:gridCol w:w="127"/>
        <w:gridCol w:w="270"/>
        <w:gridCol w:w="70"/>
        <w:gridCol w:w="170"/>
        <w:gridCol w:w="328"/>
      </w:tblGrid>
      <w:tr w:rsidR="00B357A7" w:rsidRPr="00E02E95" w:rsidTr="009C6959">
        <w:trPr>
          <w:trHeight w:val="340"/>
        </w:trPr>
        <w:tc>
          <w:tcPr>
            <w:tcW w:w="10773" w:type="dxa"/>
            <w:gridSpan w:val="28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Pr="003C362B" w:rsidRDefault="00B357A7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357A7" w:rsidRPr="00383E3B" w:rsidTr="009C6959">
        <w:trPr>
          <w:trHeight w:val="340"/>
        </w:trPr>
        <w:tc>
          <w:tcPr>
            <w:tcW w:w="10773" w:type="dxa"/>
            <w:gridSpan w:val="28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:rsidR="00B357A7" w:rsidRPr="003C362B" w:rsidRDefault="00B357A7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наименование организации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B357A7" w:rsidRPr="00E02E95" w:rsidTr="009C6959">
        <w:trPr>
          <w:trHeight w:val="506"/>
        </w:trPr>
        <w:tc>
          <w:tcPr>
            <w:tcW w:w="4704" w:type="dxa"/>
            <w:gridSpan w:val="14"/>
            <w:vMerge w:val="restart"/>
            <w:tcMar>
              <w:left w:w="0" w:type="dxa"/>
              <w:bottom w:w="17" w:type="dxa"/>
              <w:right w:w="0" w:type="dxa"/>
            </w:tcMar>
            <w:vAlign w:val="center"/>
          </w:tcPr>
          <w:p w:rsidR="00B357A7" w:rsidRPr="003C362B" w:rsidRDefault="00B357A7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9" w:type="dxa"/>
            <w:gridSpan w:val="14"/>
            <w:tcMar>
              <w:top w:w="17" w:type="dxa"/>
              <w:left w:w="0" w:type="dxa"/>
              <w:bottom w:w="17" w:type="dxa"/>
              <w:right w:w="0" w:type="dxa"/>
            </w:tcMar>
            <w:vAlign w:val="bottom"/>
          </w:tcPr>
          <w:p w:rsidR="00B357A7" w:rsidRPr="009A365B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A7" w:rsidRPr="00E02E95" w:rsidTr="009C6959">
        <w:trPr>
          <w:trHeight w:val="340"/>
        </w:trPr>
        <w:tc>
          <w:tcPr>
            <w:tcW w:w="4704" w:type="dxa"/>
            <w:gridSpan w:val="14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Pr="003C362B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9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Pr="003C362B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A7" w:rsidRPr="00E02E95" w:rsidTr="009C6959">
        <w:trPr>
          <w:trHeight w:val="340"/>
        </w:trPr>
        <w:tc>
          <w:tcPr>
            <w:tcW w:w="4704" w:type="dxa"/>
            <w:gridSpan w:val="14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Pr="003C362B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9" w:type="dxa"/>
            <w:gridSpan w:val="14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:rsidR="00B357A7" w:rsidRPr="004E198E" w:rsidRDefault="00B357A7" w:rsidP="009C69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B357A7" w:rsidRPr="00E02E95" w:rsidTr="009C6959">
        <w:trPr>
          <w:trHeight w:val="567"/>
        </w:trPr>
        <w:tc>
          <w:tcPr>
            <w:tcW w:w="10773" w:type="dxa"/>
            <w:gridSpan w:val="28"/>
            <w:tcMar>
              <w:left w:w="0" w:type="dxa"/>
              <w:right w:w="0" w:type="dxa"/>
            </w:tcMar>
            <w:vAlign w:val="center"/>
          </w:tcPr>
          <w:p w:rsidR="00B357A7" w:rsidRPr="003C362B" w:rsidRDefault="00B357A7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57A7" w:rsidRPr="00E02E95" w:rsidTr="009C6959">
        <w:trPr>
          <w:trHeight w:val="1134"/>
        </w:trPr>
        <w:tc>
          <w:tcPr>
            <w:tcW w:w="10773" w:type="dxa"/>
            <w:gridSpan w:val="28"/>
            <w:tcMar>
              <w:left w:w="0" w:type="dxa"/>
              <w:right w:w="0" w:type="dxa"/>
            </w:tcMar>
            <w:vAlign w:val="center"/>
          </w:tcPr>
          <w:p w:rsidR="00B357A7" w:rsidRPr="008578D5" w:rsidRDefault="00EE66F1" w:rsidP="009C6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B357A7" w:rsidRPr="007138EA" w:rsidTr="009C6959">
        <w:trPr>
          <w:trHeight w:val="340"/>
        </w:trPr>
        <w:tc>
          <w:tcPr>
            <w:tcW w:w="2533" w:type="dxa"/>
            <w:gridSpan w:val="3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Pr="008654CF" w:rsidRDefault="00B357A7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Mar>
              <w:left w:w="0" w:type="dxa"/>
              <w:right w:w="0" w:type="dxa"/>
            </w:tcMar>
            <w:vAlign w:val="bottom"/>
          </w:tcPr>
          <w:p w:rsidR="00B357A7" w:rsidRPr="007138EA" w:rsidRDefault="00B357A7" w:rsidP="009C6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357A7" w:rsidRPr="007138EA" w:rsidRDefault="00B357A7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9" w:type="dxa"/>
            <w:gridSpan w:val="19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B357A7" w:rsidRPr="007138EA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357A7" w:rsidRPr="00730677" w:rsidTr="009C6959">
        <w:trPr>
          <w:trHeight w:val="340"/>
        </w:trPr>
        <w:tc>
          <w:tcPr>
            <w:tcW w:w="2533" w:type="dxa"/>
            <w:gridSpan w:val="3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Pr="00D6135E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0" w:type="dxa"/>
            <w:gridSpan w:val="25"/>
            <w:tcBorders>
              <w:left w:val="nil"/>
            </w:tcBorders>
            <w:vAlign w:val="bottom"/>
          </w:tcPr>
          <w:p w:rsidR="00B357A7" w:rsidRPr="00D6135E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57A7" w:rsidRPr="00730677" w:rsidTr="009C6959">
        <w:trPr>
          <w:trHeight w:val="340"/>
        </w:trPr>
        <w:tc>
          <w:tcPr>
            <w:tcW w:w="10773" w:type="dxa"/>
            <w:gridSpan w:val="28"/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1D6">
              <w:rPr>
                <w:rFonts w:ascii="Times New Roman" w:hAnsi="Times New Roman"/>
                <w:sz w:val="24"/>
                <w:szCs w:val="24"/>
              </w:rPr>
              <w:t>В связи с неудовлетворительным результатом испытания заключенный с вами трудовой договор</w:t>
            </w:r>
          </w:p>
        </w:tc>
      </w:tr>
      <w:tr w:rsidR="00B357A7" w:rsidRPr="00730677" w:rsidTr="009C6959">
        <w:trPr>
          <w:trHeight w:val="340"/>
        </w:trPr>
        <w:tc>
          <w:tcPr>
            <w:tcW w:w="3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Pr="00F35A23" w:rsidRDefault="00B357A7" w:rsidP="009C6959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bookmarkStart w:id="1" w:name="Par0"/>
            <w:bookmarkEnd w:id="1"/>
            <w:r w:rsidRPr="00E611D6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357A7" w:rsidRPr="00F35A23" w:rsidRDefault="00B357A7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4"/>
            <w:tcMar>
              <w:left w:w="0" w:type="dxa"/>
              <w:right w:w="0" w:type="dxa"/>
            </w:tcMar>
            <w:vAlign w:val="bottom"/>
          </w:tcPr>
          <w:p w:rsidR="00B357A7" w:rsidRPr="00F35A23" w:rsidRDefault="00B357A7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357A7" w:rsidRPr="00F35A23" w:rsidRDefault="00B357A7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Mar>
              <w:left w:w="0" w:type="dxa"/>
              <w:right w:w="0" w:type="dxa"/>
            </w:tcMar>
            <w:vAlign w:val="bottom"/>
          </w:tcPr>
          <w:p w:rsidR="00B357A7" w:rsidRPr="005110DB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B357A7" w:rsidRPr="005110DB" w:rsidRDefault="00B357A7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B357A7" w:rsidRPr="005110DB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расторгнут</w:t>
            </w:r>
          </w:p>
        </w:tc>
        <w:tc>
          <w:tcPr>
            <w:tcW w:w="2308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357A7" w:rsidRPr="005110DB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Mar>
              <w:left w:w="28" w:type="dxa"/>
              <w:right w:w="28" w:type="dxa"/>
            </w:tcMar>
            <w:vAlign w:val="bottom"/>
          </w:tcPr>
          <w:p w:rsidR="00B357A7" w:rsidRPr="005110DB" w:rsidRDefault="00B357A7" w:rsidP="009C6959">
            <w:pPr>
              <w:spacing w:after="0" w:line="240" w:lineRule="auto"/>
              <w:ind w:lef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357A7" w:rsidRPr="005110DB" w:rsidRDefault="00B357A7" w:rsidP="009C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cMar>
              <w:left w:w="0" w:type="dxa"/>
              <w:right w:w="0" w:type="dxa"/>
            </w:tcMar>
            <w:vAlign w:val="bottom"/>
          </w:tcPr>
          <w:p w:rsidR="00B357A7" w:rsidRPr="005110DB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357A7" w:rsidRPr="00730677" w:rsidTr="009C6959">
        <w:trPr>
          <w:trHeight w:val="340"/>
        </w:trPr>
        <w:tc>
          <w:tcPr>
            <w:tcW w:w="10773" w:type="dxa"/>
            <w:gridSpan w:val="28"/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532">
              <w:rPr>
                <w:rFonts w:ascii="Times New Roman" w:hAnsi="Times New Roman"/>
                <w:sz w:val="24"/>
                <w:szCs w:val="24"/>
              </w:rPr>
              <w:t>в соответствии с ч. 1 ст. 71 ТК РФ.</w:t>
            </w:r>
          </w:p>
        </w:tc>
      </w:tr>
      <w:tr w:rsidR="00B357A7" w:rsidRPr="00730677" w:rsidTr="009C6959">
        <w:trPr>
          <w:trHeight w:val="340"/>
        </w:trPr>
        <w:tc>
          <w:tcPr>
            <w:tcW w:w="10773" w:type="dxa"/>
            <w:gridSpan w:val="28"/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A7" w:rsidRPr="00730677" w:rsidTr="009C6959">
        <w:trPr>
          <w:trHeight w:val="340"/>
        </w:trPr>
        <w:tc>
          <w:tcPr>
            <w:tcW w:w="8364" w:type="dxa"/>
            <w:gridSpan w:val="21"/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289">
              <w:rPr>
                <w:rFonts w:ascii="Times New Roman" w:hAnsi="Times New Roman"/>
                <w:sz w:val="24"/>
                <w:szCs w:val="24"/>
              </w:rPr>
              <w:t>Ненадлежащее исполнение вами своих должностных обязанностей выразилось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vAlign w:val="bottom"/>
          </w:tcPr>
          <w:p w:rsidR="00B357A7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A7" w:rsidRPr="00730677" w:rsidTr="009C6959">
        <w:trPr>
          <w:trHeight w:val="340"/>
        </w:trPr>
        <w:tc>
          <w:tcPr>
            <w:tcW w:w="10773" w:type="dxa"/>
            <w:gridSpan w:val="28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A7" w:rsidRPr="00730677" w:rsidTr="009C6959">
        <w:trPr>
          <w:trHeight w:val="340"/>
        </w:trPr>
        <w:tc>
          <w:tcPr>
            <w:tcW w:w="10773" w:type="dxa"/>
            <w:gridSpan w:val="28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A7" w:rsidRPr="00730677" w:rsidTr="009C6959">
        <w:trPr>
          <w:trHeight w:val="340"/>
        </w:trPr>
        <w:tc>
          <w:tcPr>
            <w:tcW w:w="1965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661">
              <w:rPr>
                <w:rFonts w:ascii="Times New Roman" w:hAnsi="Times New Roman"/>
                <w:sz w:val="24"/>
                <w:szCs w:val="24"/>
              </w:rPr>
              <w:t>Это подтверждает</w:t>
            </w:r>
          </w:p>
        </w:tc>
        <w:tc>
          <w:tcPr>
            <w:tcW w:w="8808" w:type="dxa"/>
            <w:gridSpan w:val="26"/>
            <w:tcBorders>
              <w:bottom w:val="single" w:sz="4" w:space="0" w:color="auto"/>
            </w:tcBorders>
            <w:vAlign w:val="bottom"/>
          </w:tcPr>
          <w:p w:rsidR="00B357A7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A7" w:rsidRPr="00730677" w:rsidTr="009C6959">
        <w:trPr>
          <w:trHeight w:val="340"/>
        </w:trPr>
        <w:tc>
          <w:tcPr>
            <w:tcW w:w="10773" w:type="dxa"/>
            <w:gridSpan w:val="28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Default="00B357A7" w:rsidP="009C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7A7" w:rsidRPr="00730677" w:rsidTr="009C6959">
        <w:trPr>
          <w:trHeight w:val="340"/>
        </w:trPr>
        <w:tc>
          <w:tcPr>
            <w:tcW w:w="10773" w:type="dxa"/>
            <w:gridSpan w:val="28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B357A7" w:rsidRDefault="00B357A7" w:rsidP="009C6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реквизиты подтверждающих документов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B357A7" w:rsidRPr="001C3795" w:rsidTr="009C6959">
        <w:trPr>
          <w:trHeight w:val="340"/>
        </w:trPr>
        <w:tc>
          <w:tcPr>
            <w:tcW w:w="10773" w:type="dxa"/>
            <w:gridSpan w:val="28"/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Pr="001C3795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57A7" w:rsidRPr="001C3795" w:rsidTr="009C6959">
        <w:trPr>
          <w:trHeight w:val="340"/>
        </w:trPr>
        <w:tc>
          <w:tcPr>
            <w:tcW w:w="2963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B357A7" w:rsidRPr="001C3795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gridSpan w:val="5"/>
            <w:tcMar>
              <w:left w:w="28" w:type="dxa"/>
              <w:bottom w:w="17" w:type="dxa"/>
              <w:right w:w="28" w:type="dxa"/>
            </w:tcMar>
            <w:vAlign w:val="bottom"/>
          </w:tcPr>
          <w:p w:rsidR="00B357A7" w:rsidRPr="001C3795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5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B357A7" w:rsidRPr="001C3795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B357A7" w:rsidRPr="001C3795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gridSpan w:val="11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B357A7" w:rsidRPr="001C3795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57A7" w:rsidRPr="00ED4620" w:rsidTr="009C6959">
        <w:trPr>
          <w:trHeight w:val="340"/>
        </w:trPr>
        <w:tc>
          <w:tcPr>
            <w:tcW w:w="2963" w:type="dxa"/>
            <w:gridSpan w:val="6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B357A7" w:rsidRPr="00ED4620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 руководителя организации)</w:t>
            </w:r>
          </w:p>
        </w:tc>
        <w:tc>
          <w:tcPr>
            <w:tcW w:w="323" w:type="dxa"/>
            <w:gridSpan w:val="5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B357A7" w:rsidRPr="00ED4620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B357A7" w:rsidRPr="00ED4620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D462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5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B357A7" w:rsidRPr="00ED4620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52" w:type="dxa"/>
            <w:gridSpan w:val="11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B357A7" w:rsidRPr="00ED4620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D462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  <w:tr w:rsidR="00B357A7" w:rsidRPr="00EE0E9C" w:rsidTr="009C6959">
        <w:trPr>
          <w:trHeight w:val="680"/>
        </w:trPr>
        <w:tc>
          <w:tcPr>
            <w:tcW w:w="10773" w:type="dxa"/>
            <w:gridSpan w:val="28"/>
            <w:tcMar>
              <w:left w:w="0" w:type="dxa"/>
              <w:bottom w:w="17" w:type="dxa"/>
              <w:right w:w="0" w:type="dxa"/>
            </w:tcMar>
            <w:vAlign w:val="center"/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Уведомление получил</w:t>
            </w:r>
          </w:p>
        </w:tc>
      </w:tr>
      <w:tr w:rsidR="00B357A7" w:rsidRPr="00EE0E9C" w:rsidTr="009C6959">
        <w:trPr>
          <w:trHeight w:val="340"/>
        </w:trPr>
        <w:tc>
          <w:tcPr>
            <w:tcW w:w="2971" w:type="dxa"/>
            <w:gridSpan w:val="7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gridSpan w:val="5"/>
            <w:tcMar>
              <w:left w:w="0" w:type="dxa"/>
              <w:right w:w="0" w:type="dxa"/>
            </w:tcMar>
            <w:vAlign w:val="bottom"/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Mar>
              <w:left w:w="0" w:type="dxa"/>
              <w:right w:w="0" w:type="dxa"/>
            </w:tcMar>
            <w:vAlign w:val="bottom"/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357A7" w:rsidRPr="00EE0E9C" w:rsidTr="009C6959">
        <w:trPr>
          <w:trHeight w:val="340"/>
        </w:trPr>
        <w:tc>
          <w:tcPr>
            <w:tcW w:w="2971" w:type="dxa"/>
            <w:gridSpan w:val="7"/>
            <w:tcBorders>
              <w:top w:val="single" w:sz="4" w:space="0" w:color="auto"/>
            </w:tcBorders>
            <w:tcMar>
              <w:top w:w="17" w:type="dxa"/>
            </w:tcMar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0E9C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23" w:type="dxa"/>
            <w:gridSpan w:val="5"/>
            <w:tcMar>
              <w:top w:w="17" w:type="dxa"/>
            </w:tcMar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gridSpan w:val="7"/>
            <w:tcBorders>
              <w:top w:val="single" w:sz="4" w:space="0" w:color="auto"/>
            </w:tcBorders>
            <w:tcMar>
              <w:top w:w="17" w:type="dxa"/>
            </w:tcMar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E9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84" w:type="dxa"/>
            <w:tcMar>
              <w:top w:w="17" w:type="dxa"/>
            </w:tcMar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</w:tcBorders>
            <w:tcMar>
              <w:top w:w="17" w:type="dxa"/>
            </w:tcMar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nil"/>
            </w:tcBorders>
          </w:tcPr>
          <w:p w:rsidR="00B357A7" w:rsidRPr="00EE0E9C" w:rsidRDefault="00B357A7" w:rsidP="009C6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7A7" w:rsidRPr="004C11EE" w:rsidRDefault="00B357A7" w:rsidP="004C11E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B357A7" w:rsidRPr="004C11EE" w:rsidSect="002E0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28" w:rsidRDefault="004E2628" w:rsidP="003321E5">
      <w:pPr>
        <w:spacing w:after="0" w:line="240" w:lineRule="auto"/>
      </w:pPr>
      <w:r>
        <w:separator/>
      </w:r>
    </w:p>
  </w:endnote>
  <w:endnote w:type="continuationSeparator" w:id="0">
    <w:p w:rsidR="004E2628" w:rsidRDefault="004E2628" w:rsidP="0033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28" w:rsidRDefault="004E2628" w:rsidP="003321E5">
      <w:pPr>
        <w:spacing w:after="0" w:line="240" w:lineRule="auto"/>
      </w:pPr>
      <w:r>
        <w:separator/>
      </w:r>
    </w:p>
  </w:footnote>
  <w:footnote w:type="continuationSeparator" w:id="0">
    <w:p w:rsidR="004E2628" w:rsidRDefault="004E2628" w:rsidP="0033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E5" w:rsidRPr="00D655AC" w:rsidRDefault="003321E5" w:rsidP="002E0FF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7A7"/>
    <w:rsid w:val="00016532"/>
    <w:rsid w:val="00095371"/>
    <w:rsid w:val="001C3795"/>
    <w:rsid w:val="002E0FF3"/>
    <w:rsid w:val="003321E5"/>
    <w:rsid w:val="00383E3B"/>
    <w:rsid w:val="003C362B"/>
    <w:rsid w:val="004C11EE"/>
    <w:rsid w:val="004E198E"/>
    <w:rsid w:val="004E2628"/>
    <w:rsid w:val="005110DB"/>
    <w:rsid w:val="00652289"/>
    <w:rsid w:val="007138EA"/>
    <w:rsid w:val="00730677"/>
    <w:rsid w:val="00823BEC"/>
    <w:rsid w:val="008578D5"/>
    <w:rsid w:val="008654CF"/>
    <w:rsid w:val="009A365B"/>
    <w:rsid w:val="009C1023"/>
    <w:rsid w:val="009C6959"/>
    <w:rsid w:val="009F6F56"/>
    <w:rsid w:val="00AA668B"/>
    <w:rsid w:val="00B268BA"/>
    <w:rsid w:val="00B357A7"/>
    <w:rsid w:val="00CC01D6"/>
    <w:rsid w:val="00D6135E"/>
    <w:rsid w:val="00D655AC"/>
    <w:rsid w:val="00D65661"/>
    <w:rsid w:val="00E02E95"/>
    <w:rsid w:val="00E03744"/>
    <w:rsid w:val="00E611D6"/>
    <w:rsid w:val="00ED4620"/>
    <w:rsid w:val="00EE0E9C"/>
    <w:rsid w:val="00EE66F1"/>
    <w:rsid w:val="00F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7A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E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3321E5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321E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321E5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%2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 3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Александра Петченко</cp:lastModifiedBy>
  <cp:revision>2</cp:revision>
  <dcterms:created xsi:type="dcterms:W3CDTF">2026-05-07T13:04:00Z</dcterms:created>
  <dcterms:modified xsi:type="dcterms:W3CDTF">2026-05-07T13:04:00Z</dcterms:modified>
</cp:coreProperties>
</file>