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38F7" w:rsidRPr="001C3795" w:rsidTr="001A6936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FD38F7" w:rsidRPr="001C3795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FD38F7" w:rsidRPr="001C3795" w:rsidTr="001A6936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EC1E8E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FD38F7" w:rsidRDefault="00FD38F7" w:rsidP="00FD38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97"/>
        <w:gridCol w:w="236"/>
        <w:gridCol w:w="1814"/>
        <w:gridCol w:w="2856"/>
        <w:gridCol w:w="2642"/>
      </w:tblGrid>
      <w:tr w:rsidR="00FD38F7" w:rsidRPr="00675168" w:rsidTr="001A6936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FD38F7" w:rsidRPr="00675168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1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71019E">
              <w:rPr>
                <w:rFonts w:ascii="Times New Roman" w:hAnsi="Times New Roman"/>
                <w:b/>
                <w:sz w:val="24"/>
                <w:szCs w:val="24"/>
              </w:rPr>
              <w:t>риказ</w:t>
            </w:r>
          </w:p>
          <w:p w:rsidR="00FD38F7" w:rsidRPr="00675168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61F">
              <w:rPr>
                <w:rFonts w:ascii="Times New Roman" w:hAnsi="Times New Roman"/>
                <w:b/>
                <w:sz w:val="24"/>
                <w:szCs w:val="24"/>
              </w:rPr>
              <w:t>об объявлении замечания</w:t>
            </w:r>
          </w:p>
        </w:tc>
      </w:tr>
      <w:tr w:rsidR="00FD38F7" w:rsidRPr="00675168" w:rsidTr="001A6936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FD38F7" w:rsidRPr="00675168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F7" w:rsidRPr="007138EA" w:rsidTr="001A693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8654CF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FD38F7" w:rsidRPr="007138EA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D38F7" w:rsidRPr="007138EA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  <w:tcMar>
              <w:left w:w="57" w:type="dxa"/>
            </w:tcMar>
            <w:vAlign w:val="bottom"/>
          </w:tcPr>
          <w:p w:rsidR="00FD38F7" w:rsidRPr="007138EA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</w:tcPr>
          <w:p w:rsidR="00FD38F7" w:rsidRPr="007138EA" w:rsidRDefault="00FD38F7" w:rsidP="001A69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bottom"/>
          </w:tcPr>
          <w:p w:rsidR="00FD38F7" w:rsidRPr="007138EA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8F7" w:rsidRDefault="00FD38F7" w:rsidP="00FD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8F7" w:rsidRDefault="00FD38F7" w:rsidP="00FD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Layout w:type="fixed"/>
        <w:tblLook w:val="01E0" w:firstRow="1" w:lastRow="1" w:firstColumn="1" w:lastColumn="1" w:noHBand="0" w:noVBand="0"/>
      </w:tblPr>
      <w:tblGrid>
        <w:gridCol w:w="396"/>
        <w:gridCol w:w="1022"/>
        <w:gridCol w:w="1813"/>
        <w:gridCol w:w="400"/>
        <w:gridCol w:w="283"/>
        <w:gridCol w:w="623"/>
        <w:gridCol w:w="1700"/>
        <w:gridCol w:w="4536"/>
        <w:gridCol w:w="7"/>
      </w:tblGrid>
      <w:tr w:rsidR="00FD38F7" w:rsidRPr="00E02E95" w:rsidTr="001A6936">
        <w:trPr>
          <w:gridAfter w:val="1"/>
          <w:wAfter w:w="7" w:type="dxa"/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B3518B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C78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основании ст. ст. 192, 193 Трудового кодекса РФ,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акта о совершении дисциплинарного поступка</w:t>
            </w:r>
          </w:p>
        </w:tc>
      </w:tr>
      <w:tr w:rsidR="00FD38F7" w:rsidRPr="00E02E95" w:rsidTr="001A6936">
        <w:trPr>
          <w:gridAfter w:val="1"/>
          <w:wAfter w:w="7" w:type="dxa"/>
          <w:trHeight w:val="340"/>
        </w:trPr>
        <w:tc>
          <w:tcPr>
            <w:tcW w:w="396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B3518B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D38F7" w:rsidRPr="00B3518B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Mar>
              <w:left w:w="28" w:type="dxa"/>
              <w:right w:w="28" w:type="dxa"/>
            </w:tcMar>
            <w:vAlign w:val="bottom"/>
          </w:tcPr>
          <w:p w:rsidR="00FD38F7" w:rsidRPr="00B3518B" w:rsidRDefault="00FD38F7" w:rsidP="001A6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D38F7" w:rsidRPr="00B3518B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bottom"/>
          </w:tcPr>
          <w:p w:rsidR="00FD38F7" w:rsidRPr="00B3518B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FD38F7" w:rsidRPr="00B3518B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bottom"/>
          </w:tcPr>
          <w:p w:rsidR="00FD38F7" w:rsidRPr="00B3518B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38F7" w:rsidRPr="00730677" w:rsidTr="001A6936">
        <w:trPr>
          <w:trHeight w:val="340"/>
        </w:trPr>
        <w:tc>
          <w:tcPr>
            <w:tcW w:w="1418" w:type="dxa"/>
            <w:gridSpan w:val="2"/>
            <w:tcMar>
              <w:left w:w="0" w:type="dxa"/>
              <w:bottom w:w="0" w:type="dxa"/>
              <w:right w:w="0" w:type="dxa"/>
            </w:tcMar>
            <w:vAlign w:val="bottom"/>
          </w:tcPr>
          <w:p w:rsidR="00FD38F7" w:rsidRPr="00A971F0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применить к</w:t>
            </w:r>
          </w:p>
        </w:tc>
        <w:tc>
          <w:tcPr>
            <w:tcW w:w="9362" w:type="dxa"/>
            <w:gridSpan w:val="7"/>
            <w:tcBorders>
              <w:bottom w:val="single" w:sz="4" w:space="0" w:color="auto"/>
            </w:tcBorders>
            <w:vAlign w:val="bottom"/>
          </w:tcPr>
          <w:p w:rsidR="00FD38F7" w:rsidRPr="00A971F0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F7" w:rsidRPr="00730677" w:rsidTr="001A6936">
        <w:trPr>
          <w:trHeight w:val="283"/>
        </w:trPr>
        <w:tc>
          <w:tcPr>
            <w:tcW w:w="1418" w:type="dxa"/>
            <w:gridSpan w:val="2"/>
            <w:tcMar>
              <w:left w:w="0" w:type="dxa"/>
              <w:bottom w:w="17" w:type="dxa"/>
              <w:right w:w="0" w:type="dxa"/>
            </w:tcMar>
          </w:tcPr>
          <w:p w:rsidR="00FD38F7" w:rsidRPr="00CB1B0F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362" w:type="dxa"/>
            <w:gridSpan w:val="7"/>
            <w:tcBorders>
              <w:top w:val="single" w:sz="4" w:space="0" w:color="auto"/>
              <w:left w:val="nil"/>
            </w:tcBorders>
          </w:tcPr>
          <w:p w:rsidR="00FD38F7" w:rsidRPr="00CB1B0F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1B0F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FD38F7" w:rsidRPr="00730677" w:rsidTr="001A6936">
        <w:trPr>
          <w:trHeight w:val="340"/>
        </w:trPr>
        <w:tc>
          <w:tcPr>
            <w:tcW w:w="6237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D6135E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0F">
              <w:rPr>
                <w:rFonts w:ascii="Times New Roman" w:hAnsi="Times New Roman"/>
                <w:sz w:val="24"/>
                <w:szCs w:val="24"/>
              </w:rPr>
              <w:t>дисциплинарное взыскание в виде замечания за нарушение</w:t>
            </w:r>
          </w:p>
        </w:tc>
        <w:tc>
          <w:tcPr>
            <w:tcW w:w="4543" w:type="dxa"/>
            <w:gridSpan w:val="2"/>
            <w:tcBorders>
              <w:bottom w:val="single" w:sz="4" w:space="0" w:color="auto"/>
            </w:tcBorders>
            <w:vAlign w:val="bottom"/>
          </w:tcPr>
          <w:p w:rsidR="00FD38F7" w:rsidRPr="00D6135E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F7" w:rsidRPr="00E02E95" w:rsidTr="001A6936">
        <w:trPr>
          <w:trHeight w:val="340"/>
        </w:trPr>
        <w:tc>
          <w:tcPr>
            <w:tcW w:w="10780" w:type="dxa"/>
            <w:gridSpan w:val="9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B3518B" w:rsidRDefault="00FD38F7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38F7" w:rsidRPr="00E02E95" w:rsidTr="001A6936">
        <w:trPr>
          <w:trHeight w:val="340"/>
        </w:trPr>
        <w:tc>
          <w:tcPr>
            <w:tcW w:w="10780" w:type="dxa"/>
            <w:gridSpan w:val="9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FD38F7" w:rsidRPr="00B3518B" w:rsidRDefault="00FD38F7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норма</w:t>
            </w:r>
            <w:r w:rsidRPr="00AC67CE">
              <w:rPr>
                <w:rFonts w:ascii="Times New Roman" w:hAnsi="Times New Roman"/>
                <w:i/>
                <w:sz w:val="20"/>
                <w:szCs w:val="20"/>
              </w:rPr>
              <w:t xml:space="preserve"> и реквизиты ЛНА, трудового договора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или иного документа</w:t>
            </w: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FD38F7" w:rsidRDefault="00FD38F7" w:rsidP="00FD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803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970"/>
        <w:gridCol w:w="360"/>
        <w:gridCol w:w="2060"/>
        <w:gridCol w:w="440"/>
        <w:gridCol w:w="4973"/>
      </w:tblGrid>
      <w:tr w:rsidR="00FD38F7" w:rsidRPr="001C3795" w:rsidTr="001A6936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D38F7" w:rsidRPr="001C3795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FD38F7" w:rsidRPr="001C3795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D38F7" w:rsidRPr="001C3795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FD38F7" w:rsidRPr="001C3795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FD38F7" w:rsidRPr="001C3795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38F7" w:rsidRPr="000750C8" w:rsidTr="001A6936">
        <w:trPr>
          <w:trHeight w:val="508"/>
        </w:trPr>
        <w:tc>
          <w:tcPr>
            <w:tcW w:w="2970" w:type="dxa"/>
            <w:tcBorders>
              <w:top w:val="single" w:sz="4" w:space="0" w:color="auto"/>
            </w:tcBorders>
          </w:tcPr>
          <w:p w:rsidR="00FD38F7" w:rsidRPr="000750C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FD38F7" w:rsidRPr="000750C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D38F7" w:rsidRPr="000750C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FD38F7" w:rsidRPr="000750C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D38F7" w:rsidRPr="000750C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FD38F7" w:rsidRDefault="00FD38F7" w:rsidP="00FD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8F7" w:rsidRDefault="00FD38F7" w:rsidP="00FD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10780" w:type="dxa"/>
        <w:tblLayout w:type="fixed"/>
        <w:tblLook w:val="01E0" w:firstRow="1" w:lastRow="1" w:firstColumn="1" w:lastColumn="1" w:noHBand="0" w:noVBand="0"/>
      </w:tblPr>
      <w:tblGrid>
        <w:gridCol w:w="2970"/>
        <w:gridCol w:w="330"/>
        <w:gridCol w:w="2090"/>
        <w:gridCol w:w="440"/>
        <w:gridCol w:w="3078"/>
        <w:gridCol w:w="440"/>
        <w:gridCol w:w="1432"/>
      </w:tblGrid>
      <w:tr w:rsidR="00FD38F7" w:rsidRPr="00675168" w:rsidTr="001A6936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F7" w:rsidRPr="00675168" w:rsidTr="001A6936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0AC8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FD38F7" w:rsidRPr="00675168" w:rsidTr="001A6936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F7" w:rsidRPr="00675168" w:rsidTr="001A6936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0AC8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FD38F7" w:rsidRPr="00675168" w:rsidRDefault="00FD38F7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:rsidR="00FD38F7" w:rsidRPr="00886DA8" w:rsidRDefault="00FD38F7" w:rsidP="00FD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D38F7" w:rsidRPr="00886DA8" w:rsidSect="002E0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1D" w:rsidRDefault="00DB421D" w:rsidP="003321E5">
      <w:pPr>
        <w:spacing w:after="0" w:line="240" w:lineRule="auto"/>
      </w:pPr>
      <w:r>
        <w:separator/>
      </w:r>
    </w:p>
  </w:endnote>
  <w:endnote w:type="continuationSeparator" w:id="0">
    <w:p w:rsidR="00DB421D" w:rsidRDefault="00DB421D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1D" w:rsidRDefault="00DB421D" w:rsidP="003321E5">
      <w:pPr>
        <w:spacing w:after="0" w:line="240" w:lineRule="auto"/>
      </w:pPr>
      <w:r>
        <w:separator/>
      </w:r>
    </w:p>
  </w:footnote>
  <w:footnote w:type="continuationSeparator" w:id="0">
    <w:p w:rsidR="00DB421D" w:rsidRDefault="00DB421D" w:rsidP="003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E5" w:rsidRPr="00D655AC" w:rsidRDefault="003321E5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8F7"/>
    <w:rsid w:val="000750C8"/>
    <w:rsid w:val="00095371"/>
    <w:rsid w:val="001A6936"/>
    <w:rsid w:val="001C3795"/>
    <w:rsid w:val="002E0FF3"/>
    <w:rsid w:val="00311561"/>
    <w:rsid w:val="00324890"/>
    <w:rsid w:val="003321E5"/>
    <w:rsid w:val="005A761F"/>
    <w:rsid w:val="00675168"/>
    <w:rsid w:val="006D722D"/>
    <w:rsid w:val="00706C87"/>
    <w:rsid w:val="0071019E"/>
    <w:rsid w:val="007138EA"/>
    <w:rsid w:val="00730677"/>
    <w:rsid w:val="008654CF"/>
    <w:rsid w:val="00886DA8"/>
    <w:rsid w:val="00980AC8"/>
    <w:rsid w:val="00A971F0"/>
    <w:rsid w:val="00AC2BC7"/>
    <w:rsid w:val="00AC67CE"/>
    <w:rsid w:val="00B268BA"/>
    <w:rsid w:val="00B3518B"/>
    <w:rsid w:val="00CB1B0F"/>
    <w:rsid w:val="00D6135E"/>
    <w:rsid w:val="00D655AC"/>
    <w:rsid w:val="00D92AA7"/>
    <w:rsid w:val="00DB421D"/>
    <w:rsid w:val="00E02E95"/>
    <w:rsid w:val="00EC1E8E"/>
    <w:rsid w:val="00F65C78"/>
    <w:rsid w:val="00FD38F7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F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321E5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Александра Петченко</cp:lastModifiedBy>
  <cp:revision>2</cp:revision>
  <dcterms:created xsi:type="dcterms:W3CDTF">2025-10-31T12:59:00Z</dcterms:created>
  <dcterms:modified xsi:type="dcterms:W3CDTF">2025-10-31T12:59:00Z</dcterms:modified>
</cp:coreProperties>
</file>