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E25B6" w:rsidRPr="001C3795" w:rsidTr="001A6936">
        <w:trPr>
          <w:trHeight w:val="340"/>
        </w:trPr>
        <w:tc>
          <w:tcPr>
            <w:tcW w:w="10773" w:type="dxa"/>
            <w:tcBorders>
              <w:bottom w:val="single" w:sz="4" w:space="0" w:color="auto"/>
            </w:tcBorders>
            <w:tcMar>
              <w:bottom w:w="23" w:type="dxa"/>
            </w:tcMar>
            <w:vAlign w:val="bottom"/>
          </w:tcPr>
          <w:p w:rsidR="00AE25B6" w:rsidRPr="001C3795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AE25B6" w:rsidRPr="001C3795" w:rsidTr="001A6936">
        <w:trPr>
          <w:trHeight w:val="283"/>
        </w:trPr>
        <w:tc>
          <w:tcPr>
            <w:tcW w:w="10773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AE25B6" w:rsidRPr="00EC1E8E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:rsidR="00AE25B6" w:rsidRDefault="00AE25B6" w:rsidP="00AE25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397"/>
        <w:gridCol w:w="236"/>
        <w:gridCol w:w="1814"/>
        <w:gridCol w:w="2856"/>
        <w:gridCol w:w="2642"/>
      </w:tblGrid>
      <w:tr w:rsidR="00AE25B6" w:rsidRPr="00675168" w:rsidTr="001A6936">
        <w:trPr>
          <w:trHeight w:val="340"/>
        </w:trPr>
        <w:tc>
          <w:tcPr>
            <w:tcW w:w="10780" w:type="dxa"/>
            <w:gridSpan w:val="6"/>
            <w:tcMar>
              <w:bottom w:w="17" w:type="dxa"/>
            </w:tcMar>
            <w:vAlign w:val="bottom"/>
          </w:tcPr>
          <w:p w:rsidR="00AE25B6" w:rsidRPr="00675168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16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5F747B">
              <w:rPr>
                <w:rFonts w:ascii="Times New Roman" w:hAnsi="Times New Roman"/>
                <w:b/>
                <w:sz w:val="24"/>
                <w:szCs w:val="24"/>
              </w:rPr>
              <w:t>риказ</w:t>
            </w:r>
          </w:p>
          <w:p w:rsidR="00AE25B6" w:rsidRPr="00675168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C12">
              <w:rPr>
                <w:rFonts w:ascii="Times New Roman" w:hAnsi="Times New Roman"/>
                <w:b/>
                <w:sz w:val="24"/>
                <w:szCs w:val="24"/>
              </w:rPr>
              <w:t>об объявлении выговора</w:t>
            </w:r>
          </w:p>
        </w:tc>
      </w:tr>
      <w:tr w:rsidR="00AE25B6" w:rsidRPr="00675168" w:rsidTr="001A6936">
        <w:trPr>
          <w:trHeight w:val="340"/>
        </w:trPr>
        <w:tc>
          <w:tcPr>
            <w:tcW w:w="10780" w:type="dxa"/>
            <w:gridSpan w:val="6"/>
            <w:tcMar>
              <w:bottom w:w="17" w:type="dxa"/>
            </w:tcMar>
            <w:vAlign w:val="bottom"/>
          </w:tcPr>
          <w:p w:rsidR="00AE25B6" w:rsidRPr="00675168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5B6" w:rsidRPr="007138EA" w:rsidTr="001A6936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8654CF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:rsidR="00AE25B6" w:rsidRPr="007138EA" w:rsidRDefault="00AE25B6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E25B6" w:rsidRPr="007138EA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nil"/>
            </w:tcBorders>
            <w:tcMar>
              <w:left w:w="57" w:type="dxa"/>
            </w:tcMar>
            <w:vAlign w:val="bottom"/>
          </w:tcPr>
          <w:p w:rsidR="00AE25B6" w:rsidRPr="007138EA" w:rsidRDefault="00AE25B6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56" w:type="dxa"/>
            <w:vAlign w:val="bottom"/>
          </w:tcPr>
          <w:p w:rsidR="00AE25B6" w:rsidRPr="007138EA" w:rsidRDefault="00AE25B6" w:rsidP="001A69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vAlign w:val="bottom"/>
          </w:tcPr>
          <w:p w:rsidR="00AE25B6" w:rsidRPr="007138EA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25B6" w:rsidRDefault="00AE25B6" w:rsidP="00AE2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5B6" w:rsidRDefault="00AE25B6" w:rsidP="00AE2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80" w:type="dxa"/>
        <w:tblLayout w:type="fixed"/>
        <w:tblLook w:val="01E0" w:firstRow="1" w:lastRow="1" w:firstColumn="1" w:lastColumn="1" w:noHBand="0" w:noVBand="0"/>
      </w:tblPr>
      <w:tblGrid>
        <w:gridCol w:w="396"/>
        <w:gridCol w:w="1022"/>
        <w:gridCol w:w="1813"/>
        <w:gridCol w:w="400"/>
        <w:gridCol w:w="283"/>
        <w:gridCol w:w="623"/>
        <w:gridCol w:w="1700"/>
        <w:gridCol w:w="4536"/>
        <w:gridCol w:w="7"/>
      </w:tblGrid>
      <w:tr w:rsidR="00AE25B6" w:rsidRPr="00E02E95" w:rsidTr="001A6936">
        <w:trPr>
          <w:gridAfter w:val="1"/>
          <w:wAfter w:w="7" w:type="dxa"/>
          <w:trHeight w:val="340"/>
        </w:trPr>
        <w:tc>
          <w:tcPr>
            <w:tcW w:w="10773" w:type="dxa"/>
            <w:gridSpan w:val="8"/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B3518B" w:rsidRDefault="00AE25B6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5C78">
              <w:rPr>
                <w:rFonts w:ascii="Times New Roman" w:hAnsi="Times New Roman"/>
                <w:sz w:val="24"/>
                <w:szCs w:val="24"/>
                <w:lang w:eastAsia="ru-RU"/>
              </w:rPr>
              <w:t>На основании ст. ст. 192, 193 Трудового кодекса РФ,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акта о совершении дисциплинарного поступка</w:t>
            </w:r>
          </w:p>
        </w:tc>
      </w:tr>
      <w:tr w:rsidR="00AE25B6" w:rsidRPr="00E02E95" w:rsidTr="001A6936">
        <w:trPr>
          <w:gridAfter w:val="1"/>
          <w:wAfter w:w="7" w:type="dxa"/>
          <w:trHeight w:val="340"/>
        </w:trPr>
        <w:tc>
          <w:tcPr>
            <w:tcW w:w="396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B3518B" w:rsidRDefault="00AE25B6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E25B6" w:rsidRPr="00B3518B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Mar>
              <w:left w:w="28" w:type="dxa"/>
              <w:right w:w="28" w:type="dxa"/>
            </w:tcMar>
            <w:vAlign w:val="bottom"/>
          </w:tcPr>
          <w:p w:rsidR="00AE25B6" w:rsidRPr="00B3518B" w:rsidRDefault="00AE25B6" w:rsidP="001A6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E25B6" w:rsidRPr="00B3518B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Mar>
              <w:left w:w="0" w:type="dxa"/>
              <w:right w:w="0" w:type="dxa"/>
            </w:tcMar>
            <w:vAlign w:val="bottom"/>
          </w:tcPr>
          <w:p w:rsidR="00AE25B6" w:rsidRPr="00B3518B" w:rsidRDefault="00AE25B6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 №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:rsidR="00AE25B6" w:rsidRPr="00B3518B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bottom"/>
          </w:tcPr>
          <w:p w:rsidR="00AE25B6" w:rsidRPr="00B3518B" w:rsidRDefault="00AE25B6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5B6" w:rsidRPr="00730677" w:rsidTr="001A6936">
        <w:trPr>
          <w:trHeight w:val="340"/>
        </w:trPr>
        <w:tc>
          <w:tcPr>
            <w:tcW w:w="1418" w:type="dxa"/>
            <w:gridSpan w:val="2"/>
            <w:tcMar>
              <w:left w:w="0" w:type="dxa"/>
              <w:bottom w:w="0" w:type="dxa"/>
              <w:right w:w="0" w:type="dxa"/>
            </w:tcMar>
            <w:vAlign w:val="bottom"/>
          </w:tcPr>
          <w:p w:rsidR="00AE25B6" w:rsidRPr="00A971F0" w:rsidRDefault="00AE25B6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применить к</w:t>
            </w:r>
          </w:p>
        </w:tc>
        <w:tc>
          <w:tcPr>
            <w:tcW w:w="9362" w:type="dxa"/>
            <w:gridSpan w:val="7"/>
            <w:tcBorders>
              <w:bottom w:val="single" w:sz="4" w:space="0" w:color="auto"/>
            </w:tcBorders>
            <w:vAlign w:val="bottom"/>
          </w:tcPr>
          <w:p w:rsidR="00AE25B6" w:rsidRPr="00A971F0" w:rsidRDefault="00AE25B6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5B6" w:rsidRPr="00730677" w:rsidTr="001A6936">
        <w:trPr>
          <w:trHeight w:val="283"/>
        </w:trPr>
        <w:tc>
          <w:tcPr>
            <w:tcW w:w="1418" w:type="dxa"/>
            <w:gridSpan w:val="2"/>
            <w:tcMar>
              <w:left w:w="0" w:type="dxa"/>
              <w:bottom w:w="17" w:type="dxa"/>
              <w:right w:w="0" w:type="dxa"/>
            </w:tcMar>
          </w:tcPr>
          <w:p w:rsidR="00AE25B6" w:rsidRPr="00CB1B0F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362" w:type="dxa"/>
            <w:gridSpan w:val="7"/>
            <w:tcBorders>
              <w:top w:val="single" w:sz="4" w:space="0" w:color="auto"/>
              <w:left w:val="nil"/>
            </w:tcBorders>
          </w:tcPr>
          <w:p w:rsidR="00AE25B6" w:rsidRPr="00CB1B0F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1B0F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AE25B6" w:rsidRPr="00730677" w:rsidTr="001A6936">
        <w:trPr>
          <w:trHeight w:val="340"/>
        </w:trPr>
        <w:tc>
          <w:tcPr>
            <w:tcW w:w="6237" w:type="dxa"/>
            <w:gridSpan w:val="7"/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D6135E" w:rsidRDefault="00AE25B6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B0F">
              <w:rPr>
                <w:rFonts w:ascii="Times New Roman" w:hAnsi="Times New Roman"/>
                <w:sz w:val="24"/>
                <w:szCs w:val="24"/>
              </w:rPr>
              <w:t xml:space="preserve">дисциплинарное взыскание в виде </w:t>
            </w:r>
            <w:r>
              <w:rPr>
                <w:rFonts w:ascii="Times New Roman" w:hAnsi="Times New Roman"/>
                <w:sz w:val="24"/>
                <w:szCs w:val="24"/>
              </w:rPr>
              <w:t>выговора</w:t>
            </w:r>
            <w:r w:rsidRPr="00CB1B0F">
              <w:rPr>
                <w:rFonts w:ascii="Times New Roman" w:hAnsi="Times New Roman"/>
                <w:sz w:val="24"/>
                <w:szCs w:val="24"/>
              </w:rPr>
              <w:t xml:space="preserve"> за нарушение</w:t>
            </w:r>
          </w:p>
        </w:tc>
        <w:tc>
          <w:tcPr>
            <w:tcW w:w="4543" w:type="dxa"/>
            <w:gridSpan w:val="2"/>
            <w:tcBorders>
              <w:bottom w:val="single" w:sz="4" w:space="0" w:color="auto"/>
            </w:tcBorders>
            <w:vAlign w:val="bottom"/>
          </w:tcPr>
          <w:p w:rsidR="00AE25B6" w:rsidRPr="00D6135E" w:rsidRDefault="00AE25B6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5B6" w:rsidRPr="00E02E95" w:rsidTr="001A6936">
        <w:trPr>
          <w:trHeight w:val="340"/>
        </w:trPr>
        <w:tc>
          <w:tcPr>
            <w:tcW w:w="10780" w:type="dxa"/>
            <w:gridSpan w:val="9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B3518B" w:rsidRDefault="00AE25B6" w:rsidP="001A69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5B6" w:rsidRPr="00E02E95" w:rsidTr="001A6936">
        <w:trPr>
          <w:trHeight w:val="340"/>
        </w:trPr>
        <w:tc>
          <w:tcPr>
            <w:tcW w:w="10780" w:type="dxa"/>
            <w:gridSpan w:val="9"/>
            <w:tcBorders>
              <w:top w:val="single" w:sz="4" w:space="0" w:color="auto"/>
            </w:tcBorders>
            <w:tcMar>
              <w:left w:w="0" w:type="dxa"/>
              <w:bottom w:w="17" w:type="dxa"/>
              <w:right w:w="0" w:type="dxa"/>
            </w:tcMar>
          </w:tcPr>
          <w:p w:rsidR="00AE25B6" w:rsidRPr="00B3518B" w:rsidRDefault="00AE25B6" w:rsidP="001A69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норма</w:t>
            </w:r>
            <w:r w:rsidRPr="00AC67CE">
              <w:rPr>
                <w:rFonts w:ascii="Times New Roman" w:hAnsi="Times New Roman"/>
                <w:i/>
                <w:sz w:val="20"/>
                <w:szCs w:val="20"/>
              </w:rPr>
              <w:t xml:space="preserve"> и реквизиты ЛНА, трудового договора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или иного документа</w:t>
            </w: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AE25B6" w:rsidRDefault="00AE25B6" w:rsidP="00AE2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803" w:type="dxa"/>
        <w:tblInd w:w="28" w:type="dxa"/>
        <w:tblLayout w:type="fixed"/>
        <w:tblLook w:val="01E0" w:firstRow="1" w:lastRow="1" w:firstColumn="1" w:lastColumn="1" w:noHBand="0" w:noVBand="0"/>
      </w:tblPr>
      <w:tblGrid>
        <w:gridCol w:w="2970"/>
        <w:gridCol w:w="360"/>
        <w:gridCol w:w="2060"/>
        <w:gridCol w:w="440"/>
        <w:gridCol w:w="4973"/>
      </w:tblGrid>
      <w:tr w:rsidR="00AE25B6" w:rsidRPr="001C3795" w:rsidTr="001A6936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AE25B6" w:rsidRPr="001C3795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AE25B6" w:rsidRPr="001C3795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AE25B6" w:rsidRPr="001C3795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Mar>
              <w:left w:w="28" w:type="dxa"/>
              <w:bottom w:w="17" w:type="dxa"/>
              <w:right w:w="28" w:type="dxa"/>
            </w:tcMar>
            <w:vAlign w:val="bottom"/>
          </w:tcPr>
          <w:p w:rsidR="00AE25B6" w:rsidRPr="001C3795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:rsidR="00AE25B6" w:rsidRPr="001C3795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5B6" w:rsidRPr="000750C8" w:rsidTr="001A6936">
        <w:trPr>
          <w:trHeight w:val="508"/>
        </w:trPr>
        <w:tc>
          <w:tcPr>
            <w:tcW w:w="2970" w:type="dxa"/>
            <w:tcBorders>
              <w:top w:val="single" w:sz="4" w:space="0" w:color="auto"/>
            </w:tcBorders>
          </w:tcPr>
          <w:p w:rsidR="00AE25B6" w:rsidRPr="000750C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11561">
              <w:rPr>
                <w:rFonts w:ascii="Times New Roman" w:hAnsi="Times New Roman"/>
                <w:i/>
                <w:sz w:val="20"/>
                <w:szCs w:val="20"/>
              </w:rPr>
              <w:t>(должность руководителя организации)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</w:tcPr>
          <w:p w:rsidR="00AE25B6" w:rsidRPr="000750C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:rsidR="00AE25B6" w:rsidRPr="000750C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40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:rsidR="00AE25B6" w:rsidRPr="000750C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7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E25B6" w:rsidRPr="000750C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0750C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:rsidR="00AE25B6" w:rsidRDefault="00AE25B6" w:rsidP="00AE2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25B6" w:rsidRDefault="00AE25B6" w:rsidP="00AE2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tbl>
      <w:tblPr>
        <w:tblW w:w="10780" w:type="dxa"/>
        <w:tblLayout w:type="fixed"/>
        <w:tblLook w:val="01E0" w:firstRow="1" w:lastRow="1" w:firstColumn="1" w:lastColumn="1" w:noHBand="0" w:noVBand="0"/>
      </w:tblPr>
      <w:tblGrid>
        <w:gridCol w:w="2970"/>
        <w:gridCol w:w="330"/>
        <w:gridCol w:w="2090"/>
        <w:gridCol w:w="440"/>
        <w:gridCol w:w="3078"/>
        <w:gridCol w:w="440"/>
        <w:gridCol w:w="1432"/>
      </w:tblGrid>
      <w:tr w:rsidR="00AE25B6" w:rsidRPr="00675168" w:rsidTr="001A6936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5B6" w:rsidRPr="00675168" w:rsidTr="001A6936">
        <w:trPr>
          <w:trHeight w:val="340"/>
        </w:trPr>
        <w:tc>
          <w:tcPr>
            <w:tcW w:w="2970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0AC8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30" w:type="dxa"/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75168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40" w:type="dxa"/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  <w:tr w:rsidR="00AE25B6" w:rsidRPr="00675168" w:rsidTr="001A6936">
        <w:trPr>
          <w:trHeight w:val="340"/>
        </w:trPr>
        <w:tc>
          <w:tcPr>
            <w:tcW w:w="297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5B6" w:rsidRPr="00675168" w:rsidTr="001A6936">
        <w:trPr>
          <w:trHeight w:val="340"/>
        </w:trPr>
        <w:tc>
          <w:tcPr>
            <w:tcW w:w="2970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80AC8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330" w:type="dxa"/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75168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40" w:type="dxa"/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40" w:type="dxa"/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tcMar>
              <w:top w:w="17" w:type="dxa"/>
            </w:tcMar>
          </w:tcPr>
          <w:p w:rsidR="00AE25B6" w:rsidRPr="00675168" w:rsidRDefault="00AE25B6" w:rsidP="001A6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168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</w:tbl>
    <w:p w:rsidR="00AE25B6" w:rsidRPr="00886DA8" w:rsidRDefault="00AE25B6" w:rsidP="00AE2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E25B6" w:rsidRPr="00886DA8" w:rsidSect="002E0F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F1" w:rsidRDefault="00F75BF1" w:rsidP="003321E5">
      <w:pPr>
        <w:spacing w:after="0" w:line="240" w:lineRule="auto"/>
      </w:pPr>
      <w:r>
        <w:separator/>
      </w:r>
    </w:p>
  </w:endnote>
  <w:endnote w:type="continuationSeparator" w:id="0">
    <w:p w:rsidR="00F75BF1" w:rsidRDefault="00F75BF1" w:rsidP="0033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F1" w:rsidRDefault="00F75BF1" w:rsidP="003321E5">
      <w:pPr>
        <w:spacing w:after="0" w:line="240" w:lineRule="auto"/>
      </w:pPr>
      <w:r>
        <w:separator/>
      </w:r>
    </w:p>
  </w:footnote>
  <w:footnote w:type="continuationSeparator" w:id="0">
    <w:p w:rsidR="00F75BF1" w:rsidRDefault="00F75BF1" w:rsidP="00332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E5" w:rsidRPr="00D655AC" w:rsidRDefault="003321E5" w:rsidP="002E0FF3">
    <w:pPr>
      <w:pStyle w:val="a3"/>
      <w:spacing w:line="240" w:lineRule="auto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F3" w:rsidRDefault="002E0F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8F7"/>
    <w:rsid w:val="000750C8"/>
    <w:rsid w:val="00095371"/>
    <w:rsid w:val="000E56AA"/>
    <w:rsid w:val="000F7C92"/>
    <w:rsid w:val="001A6936"/>
    <w:rsid w:val="001C3795"/>
    <w:rsid w:val="002E0FF3"/>
    <w:rsid w:val="00311561"/>
    <w:rsid w:val="00321938"/>
    <w:rsid w:val="003321E5"/>
    <w:rsid w:val="005F747B"/>
    <w:rsid w:val="00675168"/>
    <w:rsid w:val="007138EA"/>
    <w:rsid w:val="00730677"/>
    <w:rsid w:val="008654CF"/>
    <w:rsid w:val="00886DA8"/>
    <w:rsid w:val="00957C12"/>
    <w:rsid w:val="00980AC8"/>
    <w:rsid w:val="00A80DF5"/>
    <w:rsid w:val="00A971F0"/>
    <w:rsid w:val="00AC67CE"/>
    <w:rsid w:val="00AE25B6"/>
    <w:rsid w:val="00B268BA"/>
    <w:rsid w:val="00B3518B"/>
    <w:rsid w:val="00CB1B0F"/>
    <w:rsid w:val="00D6135E"/>
    <w:rsid w:val="00D655AC"/>
    <w:rsid w:val="00E02E95"/>
    <w:rsid w:val="00E10DFA"/>
    <w:rsid w:val="00EC1E8E"/>
    <w:rsid w:val="00F541AD"/>
    <w:rsid w:val="00F65C78"/>
    <w:rsid w:val="00F75BF1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25B6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21E5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32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321E5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%2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 3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Александра Петченко</cp:lastModifiedBy>
  <cp:revision>2</cp:revision>
  <dcterms:created xsi:type="dcterms:W3CDTF">2025-10-31T13:00:00Z</dcterms:created>
  <dcterms:modified xsi:type="dcterms:W3CDTF">2025-10-31T13:00:00Z</dcterms:modified>
</cp:coreProperties>
</file>