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10772"/>
      </w:tblGrid>
      <w:tr w:rsidR="00CC6DF9" w:rsidRPr="001C3795" w14:paraId="1FF69EE4" w14:textId="77777777" w:rsidTr="00360F26">
        <w:trPr>
          <w:trHeight w:val="340"/>
        </w:trPr>
        <w:tc>
          <w:tcPr>
            <w:tcW w:w="10772" w:type="dxa"/>
            <w:tcBorders>
              <w:bottom w:val="single" w:sz="4" w:space="0" w:color="auto"/>
            </w:tcBorders>
            <w:tcMar>
              <w:bottom w:w="23" w:type="dxa"/>
            </w:tcMar>
            <w:vAlign w:val="bottom"/>
          </w:tcPr>
          <w:p w14:paraId="7B41A227" w14:textId="77777777" w:rsidR="00CC6DF9" w:rsidRPr="001C3795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CC6DF9" w:rsidRPr="001C3795" w14:paraId="009710C4" w14:textId="77777777" w:rsidTr="00360F26">
        <w:tc>
          <w:tcPr>
            <w:tcW w:w="10772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533A59E2" w14:textId="77777777" w:rsidR="00CC6DF9" w:rsidRPr="00EC1E8E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1E8E">
              <w:rPr>
                <w:rFonts w:ascii="Times New Roman" w:hAnsi="Times New Roman"/>
                <w:i/>
                <w:sz w:val="20"/>
                <w:szCs w:val="20"/>
              </w:rPr>
              <w:t>(наименование организации)</w:t>
            </w:r>
          </w:p>
        </w:tc>
      </w:tr>
    </w:tbl>
    <w:p w14:paraId="3E6AE4A1" w14:textId="77777777" w:rsidR="00CC6DF9" w:rsidRDefault="00CC6DF9" w:rsidP="00CC6D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943"/>
        <w:gridCol w:w="397"/>
        <w:gridCol w:w="255"/>
        <w:gridCol w:w="1764"/>
        <w:gridCol w:w="3113"/>
        <w:gridCol w:w="2301"/>
      </w:tblGrid>
      <w:tr w:rsidR="00CC6DF9" w:rsidRPr="00586BC2" w14:paraId="643D8A7B" w14:textId="77777777" w:rsidTr="00360F26">
        <w:trPr>
          <w:trHeight w:val="340"/>
        </w:trPr>
        <w:tc>
          <w:tcPr>
            <w:tcW w:w="10773" w:type="dxa"/>
            <w:gridSpan w:val="6"/>
            <w:tcMar>
              <w:bottom w:w="17" w:type="dxa"/>
            </w:tcMar>
            <w:vAlign w:val="bottom"/>
          </w:tcPr>
          <w:p w14:paraId="25D1BB86" w14:textId="77777777" w:rsidR="00CC6DF9" w:rsidRPr="00586BC2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Приказ</w:t>
            </w:r>
          </w:p>
          <w:p w14:paraId="7A13CA1C" w14:textId="77777777" w:rsidR="00CC6DF9" w:rsidRPr="00586BC2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05FD8">
              <w:rPr>
                <w:rFonts w:ascii="Times New Roman" w:hAnsi="Times New Roman"/>
                <w:b/>
                <w:sz w:val="24"/>
                <w:szCs w:val="24"/>
              </w:rPr>
              <w:t>об освобождении от работы</w:t>
            </w:r>
          </w:p>
        </w:tc>
      </w:tr>
      <w:tr w:rsidR="00CC6DF9" w:rsidRPr="00586BC2" w14:paraId="380D328E" w14:textId="77777777" w:rsidTr="00360F26">
        <w:trPr>
          <w:trHeight w:val="340"/>
        </w:trPr>
        <w:tc>
          <w:tcPr>
            <w:tcW w:w="10773" w:type="dxa"/>
            <w:gridSpan w:val="6"/>
            <w:tcMar>
              <w:bottom w:w="17" w:type="dxa"/>
            </w:tcMar>
            <w:vAlign w:val="bottom"/>
          </w:tcPr>
          <w:p w14:paraId="27F689B2" w14:textId="77777777" w:rsidR="00CC6DF9" w:rsidRPr="00586BC2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7138EA" w14:paraId="53703E98" w14:textId="77777777" w:rsidTr="00360F26">
        <w:trPr>
          <w:trHeight w:val="340"/>
        </w:trPr>
        <w:tc>
          <w:tcPr>
            <w:tcW w:w="2943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D593099" w14:textId="77777777" w:rsidR="00CC6DF9" w:rsidRPr="008654CF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14:paraId="11AA5492" w14:textId="77777777" w:rsidR="00CC6DF9" w:rsidRPr="007138EA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5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E7B2999" w14:textId="77777777" w:rsidR="00CC6DF9" w:rsidRPr="007138EA" w:rsidRDefault="00CC6DF9" w:rsidP="00360F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4" w:type="dxa"/>
            <w:tcBorders>
              <w:left w:val="nil"/>
            </w:tcBorders>
            <w:tcMar>
              <w:left w:w="0" w:type="dxa"/>
              <w:right w:w="0" w:type="dxa"/>
            </w:tcMar>
            <w:vAlign w:val="bottom"/>
          </w:tcPr>
          <w:p w14:paraId="65F7B423" w14:textId="77777777" w:rsidR="00CC6DF9" w:rsidRPr="007138EA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3113" w:type="dxa"/>
            <w:vAlign w:val="bottom"/>
          </w:tcPr>
          <w:p w14:paraId="6AC68F95" w14:textId="77777777" w:rsidR="00CC6DF9" w:rsidRPr="007138EA" w:rsidRDefault="00CC6DF9" w:rsidP="00360F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138EA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01" w:type="dxa"/>
            <w:tcBorders>
              <w:bottom w:val="single" w:sz="4" w:space="0" w:color="auto"/>
            </w:tcBorders>
            <w:vAlign w:val="bottom"/>
          </w:tcPr>
          <w:p w14:paraId="5E7F4468" w14:textId="77777777" w:rsidR="00CC6DF9" w:rsidRPr="007138EA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41E2DE1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418"/>
        <w:gridCol w:w="283"/>
        <w:gridCol w:w="709"/>
        <w:gridCol w:w="1276"/>
        <w:gridCol w:w="397"/>
        <w:gridCol w:w="169"/>
        <w:gridCol w:w="69"/>
        <w:gridCol w:w="328"/>
        <w:gridCol w:w="238"/>
        <w:gridCol w:w="1492"/>
        <w:gridCol w:w="850"/>
        <w:gridCol w:w="340"/>
        <w:gridCol w:w="2268"/>
        <w:gridCol w:w="397"/>
        <w:gridCol w:w="236"/>
        <w:gridCol w:w="303"/>
      </w:tblGrid>
      <w:tr w:rsidR="00CC6DF9" w:rsidRPr="001C3795" w14:paraId="5AC53958" w14:textId="77777777" w:rsidTr="00360F26">
        <w:trPr>
          <w:trHeight w:val="340"/>
        </w:trPr>
        <w:tc>
          <w:tcPr>
            <w:tcW w:w="1418" w:type="dxa"/>
            <w:noWrap/>
            <w:tcMar>
              <w:bottom w:w="17" w:type="dxa"/>
            </w:tcMar>
            <w:vAlign w:val="bottom"/>
          </w:tcPr>
          <w:p w14:paraId="64D2D05A" w14:textId="77777777" w:rsidR="00CC6DF9" w:rsidRPr="00B3529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Освободить</w:t>
            </w:r>
          </w:p>
        </w:tc>
        <w:tc>
          <w:tcPr>
            <w:tcW w:w="9355" w:type="dxa"/>
            <w:gridSpan w:val="15"/>
            <w:tcBorders>
              <w:left w:val="nil"/>
              <w:bottom w:val="single" w:sz="4" w:space="0" w:color="auto"/>
            </w:tcBorders>
            <w:vAlign w:val="bottom"/>
          </w:tcPr>
          <w:p w14:paraId="068FEEB5" w14:textId="77777777" w:rsidR="00CC6DF9" w:rsidRPr="00B3529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605FD8" w14:paraId="21AC56C5" w14:textId="77777777" w:rsidTr="00360F26">
        <w:trPr>
          <w:trHeight w:val="227"/>
        </w:trPr>
        <w:tc>
          <w:tcPr>
            <w:tcW w:w="1418" w:type="dxa"/>
            <w:tcMar>
              <w:bottom w:w="17" w:type="dxa"/>
            </w:tcMar>
          </w:tcPr>
          <w:p w14:paraId="5B35C985" w14:textId="77777777" w:rsidR="00CC6DF9" w:rsidRPr="00605FD8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55" w:type="dxa"/>
            <w:gridSpan w:val="15"/>
            <w:tcBorders>
              <w:top w:val="single" w:sz="4" w:space="0" w:color="auto"/>
              <w:left w:val="nil"/>
            </w:tcBorders>
            <w:tcMar>
              <w:top w:w="17" w:type="dxa"/>
              <w:bottom w:w="17" w:type="dxa"/>
            </w:tcMar>
          </w:tcPr>
          <w:p w14:paraId="3980EA61" w14:textId="77777777" w:rsidR="00CC6DF9" w:rsidRPr="00605FD8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8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CC6DF9" w:rsidRPr="00730677" w14:paraId="2D5029D9" w14:textId="77777777" w:rsidTr="00360F26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418" w:type="dxa"/>
            <w:tcMar>
              <w:left w:w="0" w:type="dxa"/>
              <w:bottom w:w="17" w:type="dxa"/>
              <w:right w:w="0" w:type="dxa"/>
            </w:tcMar>
            <w:vAlign w:val="bottom"/>
          </w:tcPr>
          <w:p w14:paraId="6B897AA3" w14:textId="77777777" w:rsidR="00CC6DF9" w:rsidRPr="00D6135E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от работы</w:t>
            </w:r>
          </w:p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bottom"/>
          </w:tcPr>
          <w:p w14:paraId="1432AC77" w14:textId="77777777" w:rsidR="00CC6DF9" w:rsidRPr="001C59A0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vAlign w:val="bottom"/>
          </w:tcPr>
          <w:p w14:paraId="770EFE69" w14:textId="77777777" w:rsidR="00CC6DF9" w:rsidRPr="000A4FCB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8" w:type="dxa"/>
            <w:gridSpan w:val="2"/>
            <w:tcBorders>
              <w:bottom w:val="single" w:sz="4" w:space="0" w:color="auto"/>
            </w:tcBorders>
            <w:vAlign w:val="bottom"/>
          </w:tcPr>
          <w:p w14:paraId="1542F04B" w14:textId="77777777" w:rsidR="00CC6DF9" w:rsidRPr="003F5933" w:rsidRDefault="00CC6DF9" w:rsidP="00360F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452" w:type="dxa"/>
            <w:gridSpan w:val="9"/>
            <w:vAlign w:val="bottom"/>
          </w:tcPr>
          <w:p w14:paraId="44092152" w14:textId="77777777" w:rsidR="00CC6DF9" w:rsidRPr="00D03352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6B43">
              <w:rPr>
                <w:rFonts w:ascii="Times New Roman" w:hAnsi="Times New Roman"/>
                <w:sz w:val="24"/>
                <w:szCs w:val="24"/>
                <w:lang w:eastAsia="ru-RU"/>
              </w:rPr>
              <w:t>в связи со сдачей крови с сохранением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B6B43">
              <w:rPr>
                <w:rFonts w:ascii="Times New Roman" w:hAnsi="Times New Roman"/>
                <w:sz w:val="24"/>
                <w:szCs w:val="24"/>
                <w:lang w:eastAsia="ru-RU"/>
              </w:rPr>
              <w:t>среднего заработка.</w:t>
            </w:r>
          </w:p>
        </w:tc>
      </w:tr>
      <w:tr w:rsidR="00CC6DF9" w:rsidRPr="001C3795" w14:paraId="0AC8E8D7" w14:textId="77777777" w:rsidTr="00360F26">
        <w:trPr>
          <w:trHeight w:val="340"/>
        </w:trPr>
        <w:tc>
          <w:tcPr>
            <w:tcW w:w="10773" w:type="dxa"/>
            <w:gridSpan w:val="16"/>
            <w:tcMar>
              <w:bottom w:w="17" w:type="dxa"/>
            </w:tcMar>
            <w:vAlign w:val="bottom"/>
          </w:tcPr>
          <w:p w14:paraId="77622240" w14:textId="77777777" w:rsidR="00CC6DF9" w:rsidRPr="0090646F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C3795" w14:paraId="07C73388" w14:textId="77777777" w:rsidTr="00360F26">
        <w:trPr>
          <w:trHeight w:val="340"/>
        </w:trPr>
        <w:tc>
          <w:tcPr>
            <w:tcW w:w="10773" w:type="dxa"/>
            <w:gridSpan w:val="16"/>
            <w:tcBorders>
              <w:bottom w:val="single" w:sz="4" w:space="0" w:color="auto"/>
            </w:tcBorders>
            <w:noWrap/>
            <w:tcMar>
              <w:left w:w="6" w:type="dxa"/>
              <w:bottom w:w="17" w:type="dxa"/>
              <w:right w:w="6" w:type="dxa"/>
            </w:tcMar>
            <w:vAlign w:val="bottom"/>
          </w:tcPr>
          <w:p w14:paraId="58992FAF" w14:textId="77777777" w:rsidR="00CC6DF9" w:rsidRPr="00B3529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605FD8" w14:paraId="15C65AF8" w14:textId="77777777" w:rsidTr="00360F26">
        <w:trPr>
          <w:trHeight w:val="227"/>
        </w:trPr>
        <w:tc>
          <w:tcPr>
            <w:tcW w:w="10773" w:type="dxa"/>
            <w:gridSpan w:val="16"/>
            <w:tcBorders>
              <w:top w:val="single" w:sz="4" w:space="0" w:color="auto"/>
            </w:tcBorders>
            <w:tcMar>
              <w:bottom w:w="17" w:type="dxa"/>
            </w:tcMar>
          </w:tcPr>
          <w:p w14:paraId="00108B8D" w14:textId="77777777" w:rsidR="00CC6DF9" w:rsidRPr="00605FD8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05FD8">
              <w:rPr>
                <w:rFonts w:ascii="Times New Roman" w:hAnsi="Times New Roman"/>
                <w:i/>
                <w:sz w:val="20"/>
                <w:szCs w:val="20"/>
              </w:rPr>
              <w:t>(должность и Ф.И.О. работника)</w:t>
            </w:r>
          </w:p>
        </w:tc>
      </w:tr>
      <w:tr w:rsidR="00CC6DF9" w:rsidRPr="00730677" w14:paraId="4F604E1A" w14:textId="77777777" w:rsidTr="00360F26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701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759C9F27" w14:textId="77777777" w:rsidR="00CC6DF9" w:rsidRPr="000A4FCB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предоставить в</w:t>
            </w: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  <w:vAlign w:val="bottom"/>
          </w:tcPr>
          <w:p w14:paraId="14929878" w14:textId="77777777" w:rsidR="00CC6DF9" w:rsidRPr="000A4FCB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gridSpan w:val="6"/>
            <w:vAlign w:val="bottom"/>
          </w:tcPr>
          <w:p w14:paraId="56EFFA40" w14:textId="77777777" w:rsidR="00CC6DF9" w:rsidRPr="000A4FCB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CB6B43">
              <w:rPr>
                <w:rFonts w:ascii="Times New Roman" w:hAnsi="Times New Roman"/>
                <w:sz w:val="24"/>
                <w:szCs w:val="24"/>
                <w:lang w:eastAsia="ru-RU"/>
              </w:rPr>
              <w:t>одтверждающую медицинскую справку</w:t>
            </w:r>
          </w:p>
        </w:tc>
      </w:tr>
      <w:tr w:rsidR="00CC6DF9" w:rsidRPr="00CB6B43" w14:paraId="0DA500B9" w14:textId="77777777" w:rsidTr="00360F26">
        <w:tblPrEx>
          <w:tblCellMar>
            <w:left w:w="0" w:type="dxa"/>
            <w:right w:w="0" w:type="dxa"/>
          </w:tblCellMar>
        </w:tblPrEx>
        <w:trPr>
          <w:trHeight w:val="227"/>
        </w:trPr>
        <w:tc>
          <w:tcPr>
            <w:tcW w:w="1701" w:type="dxa"/>
            <w:gridSpan w:val="2"/>
            <w:tcMar>
              <w:left w:w="0" w:type="dxa"/>
              <w:bottom w:w="17" w:type="dxa"/>
              <w:right w:w="0" w:type="dxa"/>
            </w:tcMar>
          </w:tcPr>
          <w:p w14:paraId="3CA12804" w14:textId="77777777" w:rsidR="00CC6DF9" w:rsidRPr="00CB6B43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8"/>
            <w:tcBorders>
              <w:top w:val="single" w:sz="4" w:space="0" w:color="auto"/>
            </w:tcBorders>
          </w:tcPr>
          <w:p w14:paraId="0D8902DD" w14:textId="77777777" w:rsidR="00CC6DF9" w:rsidRPr="00CB6B43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B6B43">
              <w:rPr>
                <w:rFonts w:ascii="Times New Roman" w:hAnsi="Times New Roman"/>
                <w:i/>
                <w:sz w:val="20"/>
                <w:szCs w:val="20"/>
              </w:rPr>
              <w:t>(подразделение организации)</w:t>
            </w:r>
          </w:p>
        </w:tc>
        <w:tc>
          <w:tcPr>
            <w:tcW w:w="4394" w:type="dxa"/>
            <w:gridSpan w:val="6"/>
          </w:tcPr>
          <w:p w14:paraId="5C3F90DB" w14:textId="77777777" w:rsidR="00CC6DF9" w:rsidRPr="00CB6B43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CC6DF9" w:rsidRPr="00730677" w14:paraId="02382A11" w14:textId="77777777" w:rsidTr="00360F26">
        <w:tblPrEx>
          <w:tblCellMar>
            <w:left w:w="0" w:type="dxa"/>
            <w:right w:w="0" w:type="dxa"/>
          </w:tblCellMar>
        </w:tblPrEx>
        <w:trPr>
          <w:trHeight w:val="340"/>
        </w:trPr>
        <w:tc>
          <w:tcPr>
            <w:tcW w:w="1701" w:type="dxa"/>
            <w:gridSpan w:val="2"/>
            <w:tcMar>
              <w:left w:w="0" w:type="dxa"/>
              <w:bottom w:w="17" w:type="dxa"/>
              <w:right w:w="0" w:type="dxa"/>
            </w:tcMar>
            <w:vAlign w:val="bottom"/>
          </w:tcPr>
          <w:p w14:paraId="0E19608C" w14:textId="77777777" w:rsidR="00CC6DF9" w:rsidRPr="00D6135E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 позднее</w:t>
            </w:r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  <w:vAlign w:val="bottom"/>
          </w:tcPr>
          <w:p w14:paraId="7E999C31" w14:textId="77777777" w:rsidR="00CC6DF9" w:rsidRPr="001C59A0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97" w:type="dxa"/>
            <w:gridSpan w:val="2"/>
            <w:vAlign w:val="bottom"/>
          </w:tcPr>
          <w:p w14:paraId="660A12FD" w14:textId="77777777" w:rsidR="00CC6DF9" w:rsidRPr="000A4FCB" w:rsidRDefault="00CC6DF9" w:rsidP="00360F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238" w:type="dxa"/>
            <w:tcBorders>
              <w:bottom w:val="single" w:sz="4" w:space="0" w:color="auto"/>
            </w:tcBorders>
            <w:vAlign w:val="bottom"/>
          </w:tcPr>
          <w:p w14:paraId="2B87523F" w14:textId="77777777" w:rsidR="00CC6DF9" w:rsidRPr="003F5933" w:rsidRDefault="00CC6DF9" w:rsidP="00360F2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86" w:type="dxa"/>
            <w:gridSpan w:val="7"/>
            <w:vAlign w:val="bottom"/>
          </w:tcPr>
          <w:p w14:paraId="016B08AB" w14:textId="77777777" w:rsidR="00CC6DF9" w:rsidRPr="00D03352" w:rsidRDefault="00CC6DF9" w:rsidP="00360F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0A4FCB">
              <w:rPr>
                <w:rFonts w:ascii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  <w:tr w:rsidR="00CC6DF9" w:rsidRPr="001C3795" w14:paraId="3FC58E16" w14:textId="77777777" w:rsidTr="00360F26">
        <w:trPr>
          <w:trHeight w:val="340"/>
        </w:trPr>
        <w:tc>
          <w:tcPr>
            <w:tcW w:w="10773" w:type="dxa"/>
            <w:gridSpan w:val="16"/>
            <w:tcMar>
              <w:bottom w:w="17" w:type="dxa"/>
            </w:tcMar>
            <w:vAlign w:val="bottom"/>
          </w:tcPr>
          <w:p w14:paraId="3FB28C85" w14:textId="77777777" w:rsidR="00CC6DF9" w:rsidRPr="0090646F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C3795" w14:paraId="109DDD31" w14:textId="77777777" w:rsidTr="00360F26">
        <w:trPr>
          <w:trHeight w:val="340"/>
        </w:trPr>
        <w:tc>
          <w:tcPr>
            <w:tcW w:w="2410" w:type="dxa"/>
            <w:gridSpan w:val="3"/>
            <w:tcMar>
              <w:left w:w="6" w:type="dxa"/>
              <w:bottom w:w="17" w:type="dxa"/>
              <w:right w:w="6" w:type="dxa"/>
            </w:tcMar>
            <w:vAlign w:val="bottom"/>
          </w:tcPr>
          <w:p w14:paraId="18E8C354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Основание: заявление</w:t>
            </w:r>
          </w:p>
        </w:tc>
        <w:tc>
          <w:tcPr>
            <w:tcW w:w="4819" w:type="dxa"/>
            <w:gridSpan w:val="8"/>
            <w:tcBorders>
              <w:bottom w:val="single" w:sz="4" w:space="0" w:color="auto"/>
            </w:tcBorders>
            <w:vAlign w:val="bottom"/>
          </w:tcPr>
          <w:p w14:paraId="349A1F1F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" w:type="dxa"/>
            <w:tcMar>
              <w:left w:w="6" w:type="dxa"/>
              <w:right w:w="6" w:type="dxa"/>
            </w:tcMar>
            <w:vAlign w:val="bottom"/>
          </w:tcPr>
          <w:p w14:paraId="17A8A52E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3BD5A30A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Mar>
              <w:left w:w="0" w:type="dxa"/>
              <w:right w:w="0" w:type="dxa"/>
            </w:tcMar>
            <w:vAlign w:val="bottom"/>
          </w:tcPr>
          <w:p w14:paraId="0DDC7B7F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</w:t>
            </w:r>
          </w:p>
        </w:tc>
        <w:tc>
          <w:tcPr>
            <w:tcW w:w="23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E7A67D7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vAlign w:val="bottom"/>
          </w:tcPr>
          <w:p w14:paraId="18EE7F7F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CC6DF9" w:rsidRPr="001C3795" w14:paraId="2DDDEEBF" w14:textId="77777777" w:rsidTr="00360F26">
        <w:trPr>
          <w:trHeight w:val="340"/>
        </w:trPr>
        <w:tc>
          <w:tcPr>
            <w:tcW w:w="2410" w:type="dxa"/>
            <w:gridSpan w:val="3"/>
            <w:tcMar>
              <w:bottom w:w="17" w:type="dxa"/>
            </w:tcMar>
            <w:vAlign w:val="bottom"/>
          </w:tcPr>
          <w:p w14:paraId="133B612B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</w:tcBorders>
          </w:tcPr>
          <w:p w14:paraId="680B6338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Pr="004E198E">
              <w:rPr>
                <w:rFonts w:ascii="Times New Roman" w:hAnsi="Times New Roman"/>
                <w:i/>
                <w:sz w:val="20"/>
                <w:szCs w:val="20"/>
              </w:rPr>
              <w:t>Ф.И.О. работника)</w:t>
            </w:r>
          </w:p>
        </w:tc>
        <w:tc>
          <w:tcPr>
            <w:tcW w:w="340" w:type="dxa"/>
            <w:tcMar>
              <w:left w:w="6" w:type="dxa"/>
              <w:right w:w="6" w:type="dxa"/>
            </w:tcMar>
            <w:vAlign w:val="bottom"/>
          </w:tcPr>
          <w:p w14:paraId="17EA48D1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14:paraId="11F83BDE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7B1D6120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  <w:vAlign w:val="bottom"/>
          </w:tcPr>
          <w:p w14:paraId="312412A5" w14:textId="77777777" w:rsidR="00CC6DF9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" w:type="dxa"/>
            <w:vAlign w:val="bottom"/>
          </w:tcPr>
          <w:p w14:paraId="4FEC0DE5" w14:textId="77777777" w:rsidR="00CC6DF9" w:rsidRPr="00463B4D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61CE616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773" w:type="dxa"/>
        <w:tblLayout w:type="fixed"/>
        <w:tblCellMar>
          <w:left w:w="6" w:type="dxa"/>
          <w:right w:w="6" w:type="dxa"/>
        </w:tblCellMar>
        <w:tblLook w:val="01E0" w:firstRow="1" w:lastRow="1" w:firstColumn="1" w:lastColumn="1" w:noHBand="0" w:noVBand="0"/>
      </w:tblPr>
      <w:tblGrid>
        <w:gridCol w:w="3713"/>
        <w:gridCol w:w="236"/>
        <w:gridCol w:w="1984"/>
        <w:gridCol w:w="236"/>
        <w:gridCol w:w="4604"/>
      </w:tblGrid>
      <w:tr w:rsidR="00CC6DF9" w:rsidRPr="001A5B4E" w14:paraId="5043F211" w14:textId="77777777" w:rsidTr="00360F26">
        <w:trPr>
          <w:trHeight w:val="340"/>
        </w:trPr>
        <w:tc>
          <w:tcPr>
            <w:tcW w:w="3713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0DB3A58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3FE1BCC1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5212FEF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Mar>
              <w:left w:w="28" w:type="dxa"/>
              <w:bottom w:w="17" w:type="dxa"/>
              <w:right w:w="28" w:type="dxa"/>
            </w:tcMar>
            <w:vAlign w:val="bottom"/>
          </w:tcPr>
          <w:p w14:paraId="3DCD5008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  <w:tcBorders>
              <w:bottom w:val="single" w:sz="4" w:space="0" w:color="auto"/>
            </w:tcBorders>
            <w:tcMar>
              <w:left w:w="28" w:type="dxa"/>
              <w:bottom w:w="17" w:type="dxa"/>
              <w:right w:w="28" w:type="dxa"/>
            </w:tcMar>
            <w:vAlign w:val="bottom"/>
          </w:tcPr>
          <w:p w14:paraId="0884231E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C6DF9" w:rsidRPr="001A5B4E" w14:paraId="3459E48A" w14:textId="77777777" w:rsidTr="00360F26">
        <w:trPr>
          <w:trHeight w:val="340"/>
        </w:trPr>
        <w:tc>
          <w:tcPr>
            <w:tcW w:w="3713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9AA4A8B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 руководителя организации)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74FAA49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4E8821F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36" w:type="dxa"/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78D0CE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single" w:sz="4" w:space="0" w:color="auto"/>
            </w:tcBorders>
            <w:tcMar>
              <w:top w:w="17" w:type="dxa"/>
              <w:left w:w="28" w:type="dxa"/>
              <w:bottom w:w="17" w:type="dxa"/>
              <w:right w:w="28" w:type="dxa"/>
            </w:tcMar>
          </w:tcPr>
          <w:p w14:paraId="5933D40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  <w:lang w:eastAsia="ru-RU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</w:tr>
    </w:tbl>
    <w:p w14:paraId="77A14D5C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21AA5A" w14:textId="77777777" w:rsidR="00CC6DF9" w:rsidRPr="001A5B4E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B4E"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2835"/>
        <w:gridCol w:w="236"/>
        <w:gridCol w:w="1984"/>
        <w:gridCol w:w="236"/>
        <w:gridCol w:w="2835"/>
        <w:gridCol w:w="236"/>
        <w:gridCol w:w="2411"/>
      </w:tblGrid>
      <w:tr w:rsidR="00CC6DF9" w:rsidRPr="001A5B4E" w14:paraId="16888DF5" w14:textId="77777777" w:rsidTr="00360F2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090EFC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34B57CC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C7407EC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A60C84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DEFC952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630B28DA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E2B19C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A5B4E" w14:paraId="3FF9D2E4" w14:textId="77777777" w:rsidTr="00360F2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0FBABF5B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0A4BC74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82796C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41D0106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6133861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0A66DB1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26EF28B8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CC6DF9" w:rsidRPr="001A5B4E" w14:paraId="7E449DE1" w14:textId="77777777" w:rsidTr="00360F2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6E1C4992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4E3F509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6E036FB8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14E1CEE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35CAF42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4604F7D2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7A41EF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A5B4E" w14:paraId="249C2F18" w14:textId="77777777" w:rsidTr="00360F2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2969AAC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55C8D594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4B6675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34A6F62E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043F1570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03260B2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6587C4F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  <w:tr w:rsidR="00CC6DF9" w:rsidRPr="001A5B4E" w14:paraId="762DE459" w14:textId="77777777" w:rsidTr="00360F26">
        <w:trPr>
          <w:trHeight w:val="340"/>
        </w:trPr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bottom w:w="17" w:type="dxa"/>
              <w:right w:w="0" w:type="dxa"/>
            </w:tcMar>
            <w:vAlign w:val="bottom"/>
          </w:tcPr>
          <w:p w14:paraId="16C783C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7F1693B9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202E0FC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22200A9B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4243907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Mar>
              <w:left w:w="0" w:type="dxa"/>
              <w:right w:w="0" w:type="dxa"/>
            </w:tcMar>
            <w:vAlign w:val="bottom"/>
          </w:tcPr>
          <w:p w14:paraId="3509C287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1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14:paraId="52788FB5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DF9" w:rsidRPr="001A5B4E" w14:paraId="317A1242" w14:textId="77777777" w:rsidTr="00360F26">
        <w:trPr>
          <w:trHeight w:val="283"/>
        </w:trPr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599E231D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(должность)</w:t>
            </w:r>
          </w:p>
        </w:tc>
        <w:tc>
          <w:tcPr>
            <w:tcW w:w="236" w:type="dxa"/>
            <w:tcMar>
              <w:top w:w="17" w:type="dxa"/>
            </w:tcMar>
          </w:tcPr>
          <w:p w14:paraId="22B6083F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3C672444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36" w:type="dxa"/>
            <w:tcMar>
              <w:top w:w="17" w:type="dxa"/>
            </w:tcMar>
          </w:tcPr>
          <w:p w14:paraId="5BE71433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4AFEDE04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(Ф.И.О.)</w:t>
            </w:r>
          </w:p>
        </w:tc>
        <w:tc>
          <w:tcPr>
            <w:tcW w:w="236" w:type="dxa"/>
            <w:tcMar>
              <w:top w:w="17" w:type="dxa"/>
            </w:tcMar>
          </w:tcPr>
          <w:p w14:paraId="2E98121A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1" w:type="dxa"/>
            <w:tcBorders>
              <w:top w:val="single" w:sz="4" w:space="0" w:color="auto"/>
            </w:tcBorders>
            <w:tcMar>
              <w:top w:w="17" w:type="dxa"/>
            </w:tcMar>
          </w:tcPr>
          <w:p w14:paraId="1AFB3056" w14:textId="77777777" w:rsidR="00CC6DF9" w:rsidRPr="001A5B4E" w:rsidRDefault="00CC6DF9" w:rsidP="00360F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5B4E">
              <w:rPr>
                <w:rFonts w:ascii="Times New Roman" w:hAnsi="Times New Roman"/>
                <w:i/>
                <w:sz w:val="20"/>
                <w:szCs w:val="20"/>
                <w:lang w:eastAsia="ru-RU"/>
              </w:rPr>
              <w:t>(дата)</w:t>
            </w:r>
          </w:p>
        </w:tc>
      </w:tr>
    </w:tbl>
    <w:p w14:paraId="331B3E9A" w14:textId="77777777" w:rsidR="00CC6DF9" w:rsidRDefault="00CC6DF9" w:rsidP="00CC6D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C6DF9" w:rsidSect="007F508C">
      <w:headerReference w:type="default" r:id="rId6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084EB" w14:textId="77777777" w:rsidR="004D28D1" w:rsidRDefault="004D28D1" w:rsidP="007F508C">
      <w:pPr>
        <w:spacing w:after="0" w:line="240" w:lineRule="auto"/>
      </w:pPr>
      <w:r>
        <w:separator/>
      </w:r>
    </w:p>
  </w:endnote>
  <w:endnote w:type="continuationSeparator" w:id="0">
    <w:p w14:paraId="6E87621E" w14:textId="77777777" w:rsidR="004D28D1" w:rsidRDefault="004D28D1" w:rsidP="007F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43F41" w14:textId="77777777" w:rsidR="004D28D1" w:rsidRDefault="004D28D1" w:rsidP="007F508C">
      <w:pPr>
        <w:spacing w:after="0" w:line="240" w:lineRule="auto"/>
      </w:pPr>
      <w:r>
        <w:separator/>
      </w:r>
    </w:p>
  </w:footnote>
  <w:footnote w:type="continuationSeparator" w:id="0">
    <w:p w14:paraId="4B20D589" w14:textId="77777777" w:rsidR="004D28D1" w:rsidRDefault="004D28D1" w:rsidP="007F5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3AB35" w14:textId="77777777" w:rsidR="007F508C" w:rsidRDefault="007F508C" w:rsidP="007F508C">
    <w:pPr>
      <w:pStyle w:val="a3"/>
      <w:spacing w:after="200"/>
      <w:jc w:val="right"/>
    </w:pPr>
    <w:r w:rsidRPr="00D655AC">
      <w:rPr>
        <w:rFonts w:ascii="Times New Roman" w:hAnsi="Times New Roman"/>
        <w:sz w:val="14"/>
        <w:szCs w:val="14"/>
      </w:rPr>
      <w:t xml:space="preserve">Подготовлено с использованием системы </w:t>
    </w:r>
    <w:r w:rsidRPr="00D655AC">
      <w:rPr>
        <w:rFonts w:ascii="Times New Roman" w:hAnsi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EF9"/>
    <w:rsid w:val="004A791A"/>
    <w:rsid w:val="004A7EF9"/>
    <w:rsid w:val="004D28D1"/>
    <w:rsid w:val="007F508C"/>
    <w:rsid w:val="00CC6DF9"/>
    <w:rsid w:val="00D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9A4DB"/>
  <w15:chartTrackingRefBased/>
  <w15:docId w15:val="{F1D1593B-7E28-4FBD-8076-8EF35B41B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7EF9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F508C"/>
  </w:style>
  <w:style w:type="paragraph" w:styleId="a5">
    <w:name w:val="footer"/>
    <w:basedOn w:val="a"/>
    <w:link w:val="a6"/>
    <w:uiPriority w:val="99"/>
    <w:unhideWhenUsed/>
    <w:rsid w:val="007F508C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7F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TO-PushkarevaMA\Documents\&#1064;&#1072;&#1073;&#1083;&#1086;&#1085;%20&#1043;&#1056;&#1044;&#104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ГРДБ</Template>
  <TotalTime>1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</cp:revision>
  <dcterms:created xsi:type="dcterms:W3CDTF">2026-01-23T09:46:00Z</dcterms:created>
  <dcterms:modified xsi:type="dcterms:W3CDTF">2026-01-23T09:46:00Z</dcterms:modified>
</cp:coreProperties>
</file>