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334E4" w:rsidRPr="001C3795" w:rsidTr="001A6936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A334E4" w:rsidRPr="001C3795" w:rsidRDefault="00A334E4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A334E4" w:rsidRPr="001C3795" w:rsidTr="001A6936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334E4" w:rsidRPr="00EC1E8E" w:rsidRDefault="00A334E4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A334E4" w:rsidRDefault="00A334E4" w:rsidP="00D70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97"/>
        <w:gridCol w:w="236"/>
        <w:gridCol w:w="1814"/>
        <w:gridCol w:w="2856"/>
        <w:gridCol w:w="2642"/>
      </w:tblGrid>
      <w:tr w:rsidR="00D82502" w:rsidRPr="00675168" w:rsidTr="00B17965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D82502" w:rsidRPr="00D82502" w:rsidRDefault="00D82502" w:rsidP="00D82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  <w:p w:rsidR="00D82502" w:rsidRPr="00675168" w:rsidRDefault="00D82502" w:rsidP="00D82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1F">
              <w:rPr>
                <w:rFonts w:ascii="Times New Roman" w:hAnsi="Times New Roman"/>
                <w:b/>
                <w:sz w:val="24"/>
                <w:szCs w:val="24"/>
              </w:rPr>
              <w:t>о совершении дисциплинарного проступка</w:t>
            </w:r>
            <w:r w:rsidR="00FF539F">
              <w:rPr>
                <w:rFonts w:ascii="Times New Roman" w:hAnsi="Times New Roman"/>
                <w:b/>
                <w:sz w:val="24"/>
                <w:szCs w:val="24"/>
              </w:rPr>
              <w:t xml:space="preserve"> и отказе от подписи</w:t>
            </w:r>
          </w:p>
        </w:tc>
      </w:tr>
      <w:tr w:rsidR="00D82502" w:rsidRPr="00675168" w:rsidTr="00B17965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D82502" w:rsidRPr="00675168" w:rsidRDefault="00D82502" w:rsidP="00B1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502" w:rsidRPr="007138EA" w:rsidTr="00B17965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D82502" w:rsidRPr="008654CF" w:rsidRDefault="00D82502" w:rsidP="00B1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D82502" w:rsidRPr="007138EA" w:rsidRDefault="00D82502" w:rsidP="00B1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82502" w:rsidRPr="007138EA" w:rsidRDefault="00D82502" w:rsidP="00B1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  <w:tcMar>
              <w:left w:w="57" w:type="dxa"/>
            </w:tcMar>
            <w:vAlign w:val="bottom"/>
          </w:tcPr>
          <w:p w:rsidR="00D82502" w:rsidRPr="007138EA" w:rsidRDefault="00D82502" w:rsidP="00B1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</w:tcPr>
          <w:p w:rsidR="00D82502" w:rsidRPr="007138EA" w:rsidRDefault="00D82502" w:rsidP="00B179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bottom"/>
          </w:tcPr>
          <w:p w:rsidR="00D82502" w:rsidRPr="007138EA" w:rsidRDefault="00D82502" w:rsidP="00B1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2502" w:rsidRDefault="00D82502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644">
        <w:rPr>
          <w:rFonts w:ascii="Times New Roman" w:hAnsi="Times New Roman"/>
          <w:sz w:val="24"/>
          <w:szCs w:val="24"/>
        </w:rPr>
        <w:t>Мы, нижеподписавшиеся, составили настоящий акт о нижеследующем:</w:t>
      </w:r>
    </w:p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141"/>
        <w:gridCol w:w="113"/>
        <w:gridCol w:w="5102"/>
        <w:gridCol w:w="2156"/>
      </w:tblGrid>
      <w:tr w:rsidR="00D706AC" w:rsidRPr="00E02E95" w:rsidTr="00D82502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Mar>
              <w:left w:w="0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706AC" w:rsidRPr="00E02E95" w:rsidTr="00D82502">
        <w:trPr>
          <w:trHeight w:val="340"/>
        </w:trPr>
        <w:tc>
          <w:tcPr>
            <w:tcW w:w="2835" w:type="dxa"/>
            <w:tcMar>
              <w:left w:w="0" w:type="dxa"/>
              <w:bottom w:w="17" w:type="dxa"/>
              <w:right w:w="0" w:type="dxa"/>
            </w:tcMar>
          </w:tcPr>
          <w:p w:rsidR="00D706AC" w:rsidRPr="00B3518B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дата совершения проступка)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D706AC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4"/>
          </w:tcPr>
          <w:p w:rsidR="00D706AC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E02E95" w:rsidTr="00731255">
        <w:trPr>
          <w:trHeight w:val="340"/>
        </w:trPr>
        <w:tc>
          <w:tcPr>
            <w:tcW w:w="8617" w:type="dxa"/>
            <w:gridSpan w:val="5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– работник)</w:t>
            </w:r>
          </w:p>
        </w:tc>
      </w:tr>
      <w:tr w:rsidR="00D706AC" w:rsidRPr="00E02E95" w:rsidTr="00731255">
        <w:trPr>
          <w:trHeight w:val="340"/>
        </w:trPr>
        <w:tc>
          <w:tcPr>
            <w:tcW w:w="8617" w:type="dxa"/>
            <w:gridSpan w:val="5"/>
            <w:tcMar>
              <w:left w:w="57" w:type="dxa"/>
              <w:bottom w:w="17" w:type="dxa"/>
              <w:right w:w="0" w:type="dxa"/>
            </w:tcMar>
          </w:tcPr>
          <w:p w:rsidR="00D706AC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и 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работника)</w:t>
            </w:r>
          </w:p>
        </w:tc>
        <w:tc>
          <w:tcPr>
            <w:tcW w:w="2156" w:type="dxa"/>
          </w:tcPr>
          <w:p w:rsidR="00D706AC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730677" w:rsidTr="00731255">
        <w:trPr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D706AC" w:rsidRPr="00A971F0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6AC" w:rsidRPr="00730677" w:rsidTr="00731255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D706AC" w:rsidRPr="00A971F0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6AC" w:rsidRPr="00730677" w:rsidTr="00731255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D706AC" w:rsidRPr="00A971F0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6AC" w:rsidRPr="00730677" w:rsidTr="00731255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D706AC" w:rsidRPr="00A971F0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6AC" w:rsidRPr="00730677" w:rsidTr="00731255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D706AC" w:rsidRPr="00AB779E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CD75E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описание дисциплинарного проступка</w:t>
            </w: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706AC" w:rsidRPr="00730677" w:rsidTr="00731255">
        <w:trPr>
          <w:trHeight w:val="340"/>
        </w:trPr>
        <w:tc>
          <w:tcPr>
            <w:tcW w:w="3402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D6135E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работника нарушают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D706AC" w:rsidRPr="00D6135E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6AC" w:rsidRPr="00E02E95" w:rsidTr="00731255">
        <w:trPr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E02E95" w:rsidTr="00731255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D706AC" w:rsidRPr="00B3518B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норма</w:t>
            </w:r>
            <w:r w:rsidRPr="00AC67CE">
              <w:rPr>
                <w:rFonts w:ascii="Times New Roman" w:hAnsi="Times New Roman"/>
                <w:i/>
                <w:sz w:val="20"/>
                <w:szCs w:val="20"/>
              </w:rPr>
              <w:t xml:space="preserve"> и реквизиты ЛНА, трудового договора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или иного документа</w:t>
            </w: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B6F">
        <w:rPr>
          <w:rFonts w:ascii="Times New Roman" w:hAnsi="Times New Roman"/>
          <w:sz w:val="24"/>
          <w:szCs w:val="24"/>
        </w:rPr>
        <w:t>Настоящий акт составлен в присутствии работника, у него затребованы письменные объяснения,</w:t>
      </w:r>
    </w:p>
    <w:tbl>
      <w:tblPr>
        <w:tblW w:w="10771" w:type="dxa"/>
        <w:tblLayout w:type="fixed"/>
        <w:tblLook w:val="01E0" w:firstRow="1" w:lastRow="1" w:firstColumn="1" w:lastColumn="1" w:noHBand="0" w:noVBand="0"/>
      </w:tblPr>
      <w:tblGrid>
        <w:gridCol w:w="4535"/>
        <w:gridCol w:w="2608"/>
        <w:gridCol w:w="397"/>
        <w:gridCol w:w="283"/>
        <w:gridCol w:w="2948"/>
      </w:tblGrid>
      <w:tr w:rsidR="00D706AC" w:rsidRPr="00E02E95" w:rsidTr="00731255">
        <w:trPr>
          <w:trHeight w:val="340"/>
        </w:trPr>
        <w:tc>
          <w:tcPr>
            <w:tcW w:w="4535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B6F">
              <w:rPr>
                <w:rFonts w:ascii="Times New Roman" w:hAnsi="Times New Roman"/>
                <w:sz w:val="24"/>
                <w:szCs w:val="24"/>
              </w:rPr>
              <w:t xml:space="preserve">которые </w:t>
            </w:r>
            <w:r>
              <w:rPr>
                <w:rFonts w:ascii="Times New Roman" w:hAnsi="Times New Roman"/>
                <w:sz w:val="24"/>
                <w:szCs w:val="24"/>
              </w:rPr>
              <w:t>он должен</w:t>
            </w:r>
            <w:r w:rsidRPr="000B0B6F">
              <w:rPr>
                <w:rFonts w:ascii="Times New Roman" w:hAnsi="Times New Roman"/>
                <w:sz w:val="24"/>
                <w:szCs w:val="24"/>
              </w:rPr>
              <w:t xml:space="preserve"> представить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позднее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Mar>
              <w:left w:w="0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418"/>
        <w:gridCol w:w="9355"/>
      </w:tblGrid>
      <w:tr w:rsidR="00D706AC" w:rsidRPr="00730677" w:rsidTr="00731255">
        <w:trPr>
          <w:trHeight w:val="340"/>
        </w:trPr>
        <w:tc>
          <w:tcPr>
            <w:tcW w:w="141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D6135E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78">
              <w:rPr>
                <w:rFonts w:ascii="Times New Roman" w:hAnsi="Times New Roman"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vAlign w:val="bottom"/>
          </w:tcPr>
          <w:p w:rsidR="00D706AC" w:rsidRPr="00D6135E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6AC" w:rsidRPr="008122C1" w:rsidTr="00731255">
        <w:trPr>
          <w:trHeight w:val="283"/>
        </w:trPr>
        <w:tc>
          <w:tcPr>
            <w:tcW w:w="1418" w:type="dxa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706AC" w:rsidRPr="008122C1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D706AC" w:rsidRPr="008122C1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C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название</w:t>
            </w:r>
            <w:r w:rsidRPr="00256A4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реквизиты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документа, подтверждающего дисциплинарный проступок</w:t>
            </w: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</w:tbl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108">
        <w:rPr>
          <w:rFonts w:ascii="Times New Roman" w:hAnsi="Times New Roman"/>
          <w:sz w:val="24"/>
          <w:szCs w:val="24"/>
        </w:rPr>
        <w:t>Работник от подписи об ознакомлении с настоящим актом отказался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108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зачеркнуть, если отказа не было</w:t>
      </w:r>
      <w:r w:rsidRPr="00624108">
        <w:rPr>
          <w:rFonts w:ascii="Times New Roman" w:hAnsi="Times New Roman"/>
          <w:i/>
          <w:sz w:val="24"/>
          <w:szCs w:val="24"/>
        </w:rPr>
        <w:t>)</w:t>
      </w:r>
      <w:r w:rsidRPr="00624108">
        <w:rPr>
          <w:rFonts w:ascii="Times New Roman" w:hAnsi="Times New Roman"/>
          <w:sz w:val="24"/>
          <w:szCs w:val="24"/>
        </w:rPr>
        <w:t>.</w:t>
      </w:r>
    </w:p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3518"/>
        <w:gridCol w:w="440"/>
        <w:gridCol w:w="1938"/>
        <w:gridCol w:w="442"/>
        <w:gridCol w:w="4442"/>
      </w:tblGrid>
      <w:tr w:rsidR="00D706AC" w:rsidRPr="00E7342D" w:rsidTr="00731255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E7342D" w:rsidTr="00731255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D706AC" w:rsidRPr="00E7342D" w:rsidTr="00731255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E7342D" w:rsidTr="00731255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D706AC" w:rsidRPr="00E7342D" w:rsidTr="00731255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E7342D" w:rsidTr="00731255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D706AC" w:rsidRPr="00E7342D" w:rsidRDefault="00D706AC" w:rsidP="0073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D706AC" w:rsidRDefault="00D706AC" w:rsidP="00D7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8" w:type="dxa"/>
        <w:tblLayout w:type="fixed"/>
        <w:tblLook w:val="01E0" w:firstRow="1" w:lastRow="1" w:firstColumn="1" w:lastColumn="1" w:noHBand="0" w:noVBand="0"/>
      </w:tblPr>
      <w:tblGrid>
        <w:gridCol w:w="2268"/>
        <w:gridCol w:w="8510"/>
      </w:tblGrid>
      <w:tr w:rsidR="00D706AC" w:rsidRPr="00E02E95" w:rsidTr="00731255">
        <w:trPr>
          <w:trHeight w:val="340"/>
        </w:trPr>
        <w:tc>
          <w:tcPr>
            <w:tcW w:w="226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актом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vAlign w:val="bottom"/>
          </w:tcPr>
          <w:p w:rsidR="00D706AC" w:rsidRPr="00B3518B" w:rsidRDefault="00D706AC" w:rsidP="00731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6AC" w:rsidRPr="00B92074" w:rsidTr="00B92074">
        <w:trPr>
          <w:trHeight w:val="283"/>
        </w:trPr>
        <w:tc>
          <w:tcPr>
            <w:tcW w:w="2268" w:type="dxa"/>
            <w:tcMar>
              <w:left w:w="0" w:type="dxa"/>
              <w:bottom w:w="17" w:type="dxa"/>
              <w:right w:w="0" w:type="dxa"/>
            </w:tcMar>
          </w:tcPr>
          <w:p w:rsidR="00D706AC" w:rsidRPr="00B92074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D706AC" w:rsidRPr="00B92074" w:rsidRDefault="00D706AC" w:rsidP="007312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92074">
              <w:rPr>
                <w:rFonts w:ascii="Times New Roman" w:hAnsi="Times New Roman"/>
                <w:i/>
                <w:sz w:val="20"/>
                <w:szCs w:val="20"/>
              </w:rPr>
              <w:t>(подпись и Ф.И.О. работника)</w:t>
            </w:r>
          </w:p>
        </w:tc>
      </w:tr>
    </w:tbl>
    <w:p w:rsidR="00D706AC" w:rsidRPr="00886DA8" w:rsidRDefault="00D706AC" w:rsidP="00D70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06AC" w:rsidRPr="00886DA8" w:rsidSect="002E0FF3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4C" w:rsidRDefault="00C0484C" w:rsidP="003321E5">
      <w:pPr>
        <w:spacing w:after="0" w:line="240" w:lineRule="auto"/>
      </w:pPr>
      <w:r>
        <w:separator/>
      </w:r>
    </w:p>
  </w:endnote>
  <w:endnote w:type="continuationSeparator" w:id="0">
    <w:p w:rsidR="00C0484C" w:rsidRDefault="00C0484C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4C" w:rsidRDefault="00C0484C" w:rsidP="003321E5">
      <w:pPr>
        <w:spacing w:after="0" w:line="240" w:lineRule="auto"/>
      </w:pPr>
      <w:r>
        <w:separator/>
      </w:r>
    </w:p>
  </w:footnote>
  <w:footnote w:type="continuationSeparator" w:id="0">
    <w:p w:rsidR="00C0484C" w:rsidRDefault="00C0484C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E5" w:rsidRPr="00D655AC" w:rsidRDefault="007E5120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7E5120">
      <w:rPr>
        <w:rFonts w:ascii="Times New Roman" w:hAnsi="Times New Roman"/>
        <w:bCs/>
        <w:sz w:val="14"/>
        <w:szCs w:val="14"/>
      </w:rPr>
      <w:t>Подготовлено с использованием системы</w:t>
    </w:r>
    <w:r>
      <w:rPr>
        <w:rFonts w:ascii="Times New Roman" w:hAnsi="Times New Roman"/>
        <w:b/>
        <w:bCs/>
        <w:sz w:val="14"/>
        <w:szCs w:val="14"/>
      </w:rPr>
      <w:t xml:space="preserve"> </w:t>
    </w:r>
    <w:r w:rsidRPr="007E5120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4E4"/>
    <w:rsid w:val="000475AB"/>
    <w:rsid w:val="00095371"/>
    <w:rsid w:val="000B0B6F"/>
    <w:rsid w:val="00191E21"/>
    <w:rsid w:val="001A6936"/>
    <w:rsid w:val="001B6DFE"/>
    <w:rsid w:val="001C3795"/>
    <w:rsid w:val="001F26F1"/>
    <w:rsid w:val="00256A42"/>
    <w:rsid w:val="002963E8"/>
    <w:rsid w:val="002E0FF3"/>
    <w:rsid w:val="00311561"/>
    <w:rsid w:val="003321E5"/>
    <w:rsid w:val="00363C5A"/>
    <w:rsid w:val="00574644"/>
    <w:rsid w:val="00591068"/>
    <w:rsid w:val="00624108"/>
    <w:rsid w:val="00675168"/>
    <w:rsid w:val="006959D1"/>
    <w:rsid w:val="006A47D6"/>
    <w:rsid w:val="007138EA"/>
    <w:rsid w:val="00730677"/>
    <w:rsid w:val="00731255"/>
    <w:rsid w:val="0074507E"/>
    <w:rsid w:val="007E5120"/>
    <w:rsid w:val="008122C1"/>
    <w:rsid w:val="008654CF"/>
    <w:rsid w:val="00882678"/>
    <w:rsid w:val="00886DA8"/>
    <w:rsid w:val="009077F7"/>
    <w:rsid w:val="00A334E4"/>
    <w:rsid w:val="00A971F0"/>
    <w:rsid w:val="00AB779E"/>
    <w:rsid w:val="00AC67CE"/>
    <w:rsid w:val="00B1161F"/>
    <w:rsid w:val="00B17965"/>
    <w:rsid w:val="00B268BA"/>
    <w:rsid w:val="00B3518B"/>
    <w:rsid w:val="00B76F1F"/>
    <w:rsid w:val="00B92074"/>
    <w:rsid w:val="00C0484C"/>
    <w:rsid w:val="00CD75E1"/>
    <w:rsid w:val="00D6135E"/>
    <w:rsid w:val="00D655AC"/>
    <w:rsid w:val="00D706AC"/>
    <w:rsid w:val="00D82502"/>
    <w:rsid w:val="00E02E95"/>
    <w:rsid w:val="00E11917"/>
    <w:rsid w:val="00E7342D"/>
    <w:rsid w:val="00E84649"/>
    <w:rsid w:val="00EA2772"/>
    <w:rsid w:val="00EC1E8E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4E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321E5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Александра Петченко</cp:lastModifiedBy>
  <cp:revision>2</cp:revision>
  <dcterms:created xsi:type="dcterms:W3CDTF">2025-10-31T12:31:00Z</dcterms:created>
  <dcterms:modified xsi:type="dcterms:W3CDTF">2025-10-31T12:31:00Z</dcterms:modified>
</cp:coreProperties>
</file>